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BF0C8" w14:textId="02395752" w:rsidR="00A57059" w:rsidRDefault="004731B4" w:rsidP="00A57059">
      <w:r w:rsidRPr="004731B4">
        <w:t>Hiermit melde ich mich mit dem Einverständnis meiner Eltern</w:t>
      </w:r>
      <w:r>
        <w:t xml:space="preserve"> (oder Erziehungsberechtigten)</w:t>
      </w:r>
      <w:r w:rsidRPr="004731B4">
        <w:t xml:space="preserve"> bei der Jugendjob-Börse des Jugendnetzwerk SDM an.</w:t>
      </w:r>
    </w:p>
    <w:p w14:paraId="623C6916" w14:textId="65B406EA" w:rsidR="00636547" w:rsidRPr="00636547" w:rsidRDefault="004731B4" w:rsidP="007C05CC">
      <w:pPr>
        <w:pStyle w:val="Untertitel"/>
      </w:pPr>
      <w:bookmarkStart w:id="0" w:name="_Hlk175236627"/>
      <w:r>
        <w:t xml:space="preserve">Personalien </w:t>
      </w:r>
      <w:proofErr w:type="gramStart"/>
      <w:r>
        <w:t>Jugendliche:r</w:t>
      </w:r>
      <w:proofErr w:type="gramEnd"/>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322"/>
        <w:gridCol w:w="3322"/>
      </w:tblGrid>
      <w:tr w:rsidR="00636547" w14:paraId="4C06F90D" w14:textId="77777777" w:rsidTr="000637DB">
        <w:tc>
          <w:tcPr>
            <w:tcW w:w="2410" w:type="dxa"/>
            <w:vAlign w:val="center"/>
          </w:tcPr>
          <w:p w14:paraId="73678DD0" w14:textId="7F35CD0F" w:rsidR="00636547" w:rsidRPr="00E2428C" w:rsidRDefault="004731B4" w:rsidP="000637DB">
            <w:pPr>
              <w:spacing w:after="0"/>
              <w:rPr>
                <w:rFonts w:ascii="Myriad Pro" w:hAnsi="Myriad Pro"/>
              </w:rPr>
            </w:pPr>
            <w:r w:rsidRPr="00E2428C">
              <w:rPr>
                <w:rFonts w:ascii="Myriad Pro" w:hAnsi="Myriad Pro"/>
              </w:rPr>
              <w:t>Name</w:t>
            </w:r>
          </w:p>
        </w:tc>
        <w:sdt>
          <w:sdtPr>
            <w:id w:val="-221060677"/>
            <w:placeholder>
              <w:docPart w:val="DefaultPlaceholder_-1854013440"/>
            </w:placeholder>
            <w:showingPlcHdr/>
          </w:sdtPr>
          <w:sdtEndPr/>
          <w:sdtContent>
            <w:tc>
              <w:tcPr>
                <w:tcW w:w="6644" w:type="dxa"/>
                <w:gridSpan w:val="2"/>
                <w:tcBorders>
                  <w:bottom w:val="single" w:sz="4" w:space="0" w:color="auto"/>
                </w:tcBorders>
              </w:tcPr>
              <w:p w14:paraId="66B86BA8" w14:textId="58719EE5" w:rsidR="00636547" w:rsidRDefault="000637DB" w:rsidP="000637DB">
                <w:pPr>
                  <w:spacing w:before="240" w:after="0"/>
                </w:pPr>
                <w:r w:rsidRPr="00E73DE3">
                  <w:rPr>
                    <w:rStyle w:val="Platzhaltertext"/>
                  </w:rPr>
                  <w:t>Klicken oder tippen Sie hier, um Text einzugeben.</w:t>
                </w:r>
              </w:p>
            </w:tc>
          </w:sdtContent>
        </w:sdt>
      </w:tr>
      <w:tr w:rsidR="00636547" w14:paraId="68E2B26F" w14:textId="77777777" w:rsidTr="000637DB">
        <w:tc>
          <w:tcPr>
            <w:tcW w:w="2410" w:type="dxa"/>
            <w:vAlign w:val="center"/>
          </w:tcPr>
          <w:p w14:paraId="2CAA1139" w14:textId="7CA020B8" w:rsidR="00636547" w:rsidRPr="00E2428C" w:rsidRDefault="004731B4" w:rsidP="000637DB">
            <w:pPr>
              <w:spacing w:after="0"/>
              <w:rPr>
                <w:rFonts w:ascii="Myriad Pro" w:hAnsi="Myriad Pro"/>
              </w:rPr>
            </w:pPr>
            <w:r w:rsidRPr="00E2428C">
              <w:rPr>
                <w:rFonts w:ascii="Myriad Pro" w:hAnsi="Myriad Pro"/>
              </w:rPr>
              <w:t>Vorname</w:t>
            </w:r>
          </w:p>
        </w:tc>
        <w:sdt>
          <w:sdtPr>
            <w:id w:val="-409084496"/>
            <w:placeholder>
              <w:docPart w:val="DefaultPlaceholder_-1854013440"/>
            </w:placeholder>
            <w:showingPlcHdr/>
          </w:sdtPr>
          <w:sdtEndPr/>
          <w:sdtContent>
            <w:tc>
              <w:tcPr>
                <w:tcW w:w="6644" w:type="dxa"/>
                <w:gridSpan w:val="2"/>
                <w:tcBorders>
                  <w:top w:val="single" w:sz="4" w:space="0" w:color="auto"/>
                  <w:bottom w:val="single" w:sz="4" w:space="0" w:color="auto"/>
                </w:tcBorders>
              </w:tcPr>
              <w:p w14:paraId="13637095" w14:textId="04B11366" w:rsidR="00636547" w:rsidRDefault="000637DB" w:rsidP="000637DB">
                <w:pPr>
                  <w:spacing w:before="240" w:after="0"/>
                </w:pPr>
                <w:r w:rsidRPr="00E73DE3">
                  <w:rPr>
                    <w:rStyle w:val="Platzhaltertext"/>
                  </w:rPr>
                  <w:t>Klicken oder tippen Sie hier, um Text einzugeben.</w:t>
                </w:r>
              </w:p>
            </w:tc>
          </w:sdtContent>
        </w:sdt>
      </w:tr>
      <w:tr w:rsidR="004731B4" w14:paraId="0D11DE31" w14:textId="77777777" w:rsidTr="000637DB">
        <w:tc>
          <w:tcPr>
            <w:tcW w:w="2410" w:type="dxa"/>
            <w:vAlign w:val="center"/>
          </w:tcPr>
          <w:p w14:paraId="41F3E822" w14:textId="3E286A8B" w:rsidR="004731B4" w:rsidRPr="00E2428C" w:rsidRDefault="004731B4" w:rsidP="000637DB">
            <w:pPr>
              <w:spacing w:after="0"/>
              <w:rPr>
                <w:rFonts w:ascii="Myriad Pro" w:hAnsi="Myriad Pro"/>
              </w:rPr>
            </w:pPr>
            <w:r w:rsidRPr="00E2428C">
              <w:rPr>
                <w:rFonts w:ascii="Myriad Pro" w:hAnsi="Myriad Pro"/>
              </w:rPr>
              <w:t>Strasse + Nr.</w:t>
            </w:r>
          </w:p>
        </w:tc>
        <w:sdt>
          <w:sdtPr>
            <w:id w:val="1161269415"/>
            <w:placeholder>
              <w:docPart w:val="DefaultPlaceholder_-1854013440"/>
            </w:placeholder>
            <w:showingPlcHdr/>
          </w:sdtPr>
          <w:sdtEndPr/>
          <w:sdtContent>
            <w:tc>
              <w:tcPr>
                <w:tcW w:w="6644" w:type="dxa"/>
                <w:gridSpan w:val="2"/>
                <w:tcBorders>
                  <w:top w:val="single" w:sz="4" w:space="0" w:color="auto"/>
                  <w:bottom w:val="single" w:sz="4" w:space="0" w:color="auto"/>
                </w:tcBorders>
              </w:tcPr>
              <w:p w14:paraId="451D389E" w14:textId="594F8FF6" w:rsidR="004731B4" w:rsidRDefault="000637DB" w:rsidP="000637DB">
                <w:pPr>
                  <w:spacing w:before="240" w:after="0"/>
                </w:pPr>
                <w:r w:rsidRPr="00E73DE3">
                  <w:rPr>
                    <w:rStyle w:val="Platzhaltertext"/>
                  </w:rPr>
                  <w:t>Klicken oder tippen Sie hier, um Text einzugeben.</w:t>
                </w:r>
              </w:p>
            </w:tc>
          </w:sdtContent>
        </w:sdt>
      </w:tr>
      <w:tr w:rsidR="004731B4" w14:paraId="3F0FBC99" w14:textId="77777777" w:rsidTr="000637DB">
        <w:tc>
          <w:tcPr>
            <w:tcW w:w="2410" w:type="dxa"/>
            <w:vAlign w:val="center"/>
          </w:tcPr>
          <w:p w14:paraId="43D064D1" w14:textId="4F615A0C" w:rsidR="004731B4" w:rsidRPr="00E2428C" w:rsidRDefault="004731B4" w:rsidP="000637DB">
            <w:pPr>
              <w:spacing w:after="0"/>
              <w:rPr>
                <w:rFonts w:ascii="Myriad Pro" w:hAnsi="Myriad Pro"/>
              </w:rPr>
            </w:pPr>
            <w:r w:rsidRPr="00E2428C">
              <w:rPr>
                <w:rFonts w:ascii="Myriad Pro" w:hAnsi="Myriad Pro"/>
              </w:rPr>
              <w:t>Wohnort</w:t>
            </w:r>
          </w:p>
        </w:tc>
        <w:sdt>
          <w:sdtPr>
            <w:id w:val="430161437"/>
            <w:placeholder>
              <w:docPart w:val="DefaultPlaceholder_-1854013440"/>
            </w:placeholder>
            <w:showingPlcHdr/>
          </w:sdtPr>
          <w:sdtEndPr/>
          <w:sdtContent>
            <w:tc>
              <w:tcPr>
                <w:tcW w:w="6644" w:type="dxa"/>
                <w:gridSpan w:val="2"/>
                <w:tcBorders>
                  <w:top w:val="single" w:sz="4" w:space="0" w:color="auto"/>
                  <w:bottom w:val="single" w:sz="4" w:space="0" w:color="auto"/>
                </w:tcBorders>
              </w:tcPr>
              <w:p w14:paraId="2CB88D41" w14:textId="6267D736" w:rsidR="004731B4" w:rsidRDefault="000637DB" w:rsidP="000637DB">
                <w:pPr>
                  <w:spacing w:before="240" w:after="0"/>
                </w:pPr>
                <w:r w:rsidRPr="00E73DE3">
                  <w:rPr>
                    <w:rStyle w:val="Platzhaltertext"/>
                  </w:rPr>
                  <w:t>Klicken oder tippen Sie hier, um Text einzugeben.</w:t>
                </w:r>
              </w:p>
            </w:tc>
          </w:sdtContent>
        </w:sdt>
      </w:tr>
      <w:tr w:rsidR="004731B4" w14:paraId="1AC7AB44" w14:textId="77777777" w:rsidTr="000637DB">
        <w:tc>
          <w:tcPr>
            <w:tcW w:w="2410" w:type="dxa"/>
            <w:vAlign w:val="center"/>
          </w:tcPr>
          <w:p w14:paraId="57CEA23E" w14:textId="77777777" w:rsidR="004731B4" w:rsidRPr="00E2428C" w:rsidRDefault="004731B4" w:rsidP="000637DB">
            <w:pPr>
              <w:spacing w:after="0"/>
              <w:rPr>
                <w:rFonts w:ascii="Myriad Pro" w:hAnsi="Myriad Pro"/>
              </w:rPr>
            </w:pPr>
            <w:r w:rsidRPr="00E2428C">
              <w:rPr>
                <w:rFonts w:ascii="Myriad Pro" w:hAnsi="Myriad Pro"/>
              </w:rPr>
              <w:t>Geburtsdatum</w:t>
            </w:r>
          </w:p>
        </w:tc>
        <w:sdt>
          <w:sdtPr>
            <w:id w:val="1547571187"/>
            <w:placeholder>
              <w:docPart w:val="DefaultPlaceholder_-1854013440"/>
            </w:placeholder>
            <w:showingPlcHdr/>
          </w:sdtPr>
          <w:sdtEndPr/>
          <w:sdtContent>
            <w:tc>
              <w:tcPr>
                <w:tcW w:w="6644" w:type="dxa"/>
                <w:gridSpan w:val="2"/>
                <w:tcBorders>
                  <w:top w:val="single" w:sz="4" w:space="0" w:color="auto"/>
                  <w:bottom w:val="single" w:sz="4" w:space="0" w:color="auto"/>
                </w:tcBorders>
              </w:tcPr>
              <w:p w14:paraId="2D330EB3" w14:textId="1C51CFDA" w:rsidR="004731B4" w:rsidRDefault="000637DB" w:rsidP="000637DB">
                <w:pPr>
                  <w:spacing w:before="240" w:after="0"/>
                </w:pPr>
                <w:r w:rsidRPr="00E73DE3">
                  <w:rPr>
                    <w:rStyle w:val="Platzhaltertext"/>
                  </w:rPr>
                  <w:t>Klicken oder tippen Sie hier, um Text einzugeben.</w:t>
                </w:r>
              </w:p>
            </w:tc>
          </w:sdtContent>
        </w:sdt>
      </w:tr>
      <w:tr w:rsidR="004731B4" w14:paraId="2F994304" w14:textId="77777777" w:rsidTr="000637DB">
        <w:tc>
          <w:tcPr>
            <w:tcW w:w="2410" w:type="dxa"/>
            <w:vAlign w:val="center"/>
          </w:tcPr>
          <w:p w14:paraId="4CD2BAE6" w14:textId="3E08B546" w:rsidR="004731B4" w:rsidRPr="00E2428C" w:rsidRDefault="00525631" w:rsidP="000637DB">
            <w:pPr>
              <w:spacing w:after="0"/>
              <w:rPr>
                <w:rFonts w:ascii="Myriad Pro" w:hAnsi="Myriad Pro"/>
              </w:rPr>
            </w:pPr>
            <w:r w:rsidRPr="00E2428C">
              <w:rPr>
                <w:rFonts w:ascii="Myriad Pro" w:hAnsi="Myriad Pro"/>
              </w:rPr>
              <w:t>Telefon / Mobile</w:t>
            </w:r>
          </w:p>
        </w:tc>
        <w:sdt>
          <w:sdtPr>
            <w:id w:val="1248857927"/>
            <w:placeholder>
              <w:docPart w:val="DefaultPlaceholder_-1854013440"/>
            </w:placeholder>
            <w:showingPlcHdr/>
          </w:sdtPr>
          <w:sdtEndPr/>
          <w:sdtContent>
            <w:tc>
              <w:tcPr>
                <w:tcW w:w="6644" w:type="dxa"/>
                <w:gridSpan w:val="2"/>
                <w:tcBorders>
                  <w:top w:val="single" w:sz="4" w:space="0" w:color="auto"/>
                  <w:bottom w:val="single" w:sz="4" w:space="0" w:color="auto"/>
                </w:tcBorders>
              </w:tcPr>
              <w:p w14:paraId="4B58FAC5" w14:textId="3805E97B" w:rsidR="004731B4" w:rsidRDefault="000637DB" w:rsidP="000637DB">
                <w:pPr>
                  <w:spacing w:before="240" w:after="0"/>
                </w:pPr>
                <w:r w:rsidRPr="00E73DE3">
                  <w:rPr>
                    <w:rStyle w:val="Platzhaltertext"/>
                  </w:rPr>
                  <w:t>Klicken oder tippen Sie hier, um Text einzugeben.</w:t>
                </w:r>
              </w:p>
            </w:tc>
          </w:sdtContent>
        </w:sdt>
      </w:tr>
      <w:tr w:rsidR="00636547" w14:paraId="176320B7" w14:textId="77777777" w:rsidTr="000637DB">
        <w:tc>
          <w:tcPr>
            <w:tcW w:w="2410" w:type="dxa"/>
            <w:vAlign w:val="center"/>
          </w:tcPr>
          <w:p w14:paraId="0AF607D6" w14:textId="17457CC2" w:rsidR="00636547" w:rsidRPr="00E2428C" w:rsidRDefault="00636547" w:rsidP="000637DB">
            <w:pPr>
              <w:spacing w:after="0"/>
              <w:rPr>
                <w:rFonts w:ascii="Myriad Pro" w:hAnsi="Myriad Pro"/>
              </w:rPr>
            </w:pPr>
            <w:r w:rsidRPr="00E2428C">
              <w:rPr>
                <w:rFonts w:ascii="Myriad Pro" w:hAnsi="Myriad Pro"/>
              </w:rPr>
              <w:t>E-Mail-Adresse</w:t>
            </w:r>
          </w:p>
        </w:tc>
        <w:sdt>
          <w:sdtPr>
            <w:id w:val="-265628185"/>
            <w:placeholder>
              <w:docPart w:val="DefaultPlaceholder_-1854013440"/>
            </w:placeholder>
            <w:showingPlcHdr/>
          </w:sdtPr>
          <w:sdtEndPr/>
          <w:sdtContent>
            <w:tc>
              <w:tcPr>
                <w:tcW w:w="6644" w:type="dxa"/>
                <w:gridSpan w:val="2"/>
                <w:tcBorders>
                  <w:top w:val="single" w:sz="4" w:space="0" w:color="auto"/>
                  <w:bottom w:val="single" w:sz="4" w:space="0" w:color="auto"/>
                </w:tcBorders>
              </w:tcPr>
              <w:p w14:paraId="1B97534B" w14:textId="3CCBDA53" w:rsidR="00636547" w:rsidRDefault="000637DB" w:rsidP="000637DB">
                <w:pPr>
                  <w:spacing w:before="240" w:after="0"/>
                </w:pPr>
                <w:r w:rsidRPr="00E73DE3">
                  <w:rPr>
                    <w:rStyle w:val="Platzhaltertext"/>
                  </w:rPr>
                  <w:t>Klicken oder tippen Sie hier, um Text einzugeben.</w:t>
                </w:r>
              </w:p>
            </w:tc>
          </w:sdtContent>
        </w:sdt>
      </w:tr>
      <w:tr w:rsidR="004731B4" w14:paraId="260D2FB0" w14:textId="77777777" w:rsidTr="000637DB">
        <w:tc>
          <w:tcPr>
            <w:tcW w:w="2410" w:type="dxa"/>
            <w:vAlign w:val="center"/>
          </w:tcPr>
          <w:p w14:paraId="48A703BC" w14:textId="2C62222D" w:rsidR="004731B4" w:rsidRPr="00E2428C" w:rsidRDefault="00525631" w:rsidP="000637DB">
            <w:pPr>
              <w:spacing w:after="0"/>
              <w:rPr>
                <w:rFonts w:ascii="Myriad Pro" w:hAnsi="Myriad Pro"/>
              </w:rPr>
            </w:pPr>
            <w:r w:rsidRPr="00E2428C">
              <w:rPr>
                <w:rFonts w:ascii="Myriad Pro" w:hAnsi="Myriad Pro"/>
              </w:rPr>
              <w:t>Wichtige medizinische Infos, Allergien etc.</w:t>
            </w:r>
          </w:p>
        </w:tc>
        <w:sdt>
          <w:sdtPr>
            <w:id w:val="1277690341"/>
            <w:placeholder>
              <w:docPart w:val="DefaultPlaceholder_-1854013440"/>
            </w:placeholder>
            <w:showingPlcHdr/>
          </w:sdtPr>
          <w:sdtEndPr/>
          <w:sdtContent>
            <w:tc>
              <w:tcPr>
                <w:tcW w:w="6644" w:type="dxa"/>
                <w:gridSpan w:val="2"/>
                <w:tcBorders>
                  <w:top w:val="single" w:sz="4" w:space="0" w:color="auto"/>
                  <w:bottom w:val="single" w:sz="4" w:space="0" w:color="auto"/>
                </w:tcBorders>
              </w:tcPr>
              <w:p w14:paraId="4A4722C1" w14:textId="7C2CE5F2" w:rsidR="004731B4" w:rsidRDefault="000637DB" w:rsidP="000637DB">
                <w:pPr>
                  <w:spacing w:before="240" w:after="0"/>
                </w:pPr>
                <w:r w:rsidRPr="00E73DE3">
                  <w:rPr>
                    <w:rStyle w:val="Platzhaltertext"/>
                  </w:rPr>
                  <w:t>Klicken oder tippen Sie hier, um Text einzugeben.</w:t>
                </w:r>
              </w:p>
            </w:tc>
          </w:sdtContent>
        </w:sdt>
      </w:tr>
      <w:tr w:rsidR="00F362B8" w14:paraId="0D101C79" w14:textId="77777777" w:rsidTr="000637DB">
        <w:tc>
          <w:tcPr>
            <w:tcW w:w="2410" w:type="dxa"/>
            <w:shd w:val="clear" w:color="auto" w:fill="E7E6E6" w:themeFill="background2"/>
            <w:vAlign w:val="center"/>
          </w:tcPr>
          <w:p w14:paraId="3B689240" w14:textId="32ABAA6E" w:rsidR="00F362B8" w:rsidRPr="00E2428C" w:rsidRDefault="00F362B8" w:rsidP="000637DB">
            <w:pPr>
              <w:spacing w:after="0"/>
              <w:rPr>
                <w:rFonts w:ascii="Myriad Pro" w:hAnsi="Myriad Pro"/>
              </w:rPr>
            </w:pPr>
            <w:r>
              <w:rPr>
                <w:rFonts w:ascii="Myriad Pro" w:hAnsi="Myriad Pro"/>
              </w:rPr>
              <w:t>Anmeldung Babysitting?</w:t>
            </w:r>
          </w:p>
        </w:tc>
        <w:tc>
          <w:tcPr>
            <w:tcW w:w="3322" w:type="dxa"/>
            <w:tcBorders>
              <w:top w:val="single" w:sz="4" w:space="0" w:color="auto"/>
            </w:tcBorders>
            <w:shd w:val="clear" w:color="auto" w:fill="E7E6E6" w:themeFill="background2"/>
            <w:vAlign w:val="bottom"/>
          </w:tcPr>
          <w:p w14:paraId="3FC57323" w14:textId="48E6300E" w:rsidR="00F362B8" w:rsidRDefault="001569B9" w:rsidP="000637DB">
            <w:pPr>
              <w:spacing w:before="240" w:after="0"/>
            </w:pPr>
            <w:sdt>
              <w:sdtPr>
                <w:id w:val="-287981433"/>
                <w14:checkbox>
                  <w14:checked w14:val="0"/>
                  <w14:checkedState w14:val="2612" w14:font="MS Gothic"/>
                  <w14:uncheckedState w14:val="2610" w14:font="MS Gothic"/>
                </w14:checkbox>
              </w:sdtPr>
              <w:sdtEndPr/>
              <w:sdtContent>
                <w:r w:rsidR="00F362B8">
                  <w:rPr>
                    <w:rFonts w:ascii="MS Gothic" w:eastAsia="MS Gothic" w:hAnsi="MS Gothic" w:hint="eastAsia"/>
                  </w:rPr>
                  <w:t>☐</w:t>
                </w:r>
              </w:sdtContent>
            </w:sdt>
            <w:r w:rsidR="00F362B8">
              <w:t xml:space="preserve"> Ja</w:t>
            </w:r>
          </w:p>
        </w:tc>
        <w:tc>
          <w:tcPr>
            <w:tcW w:w="3322" w:type="dxa"/>
            <w:tcBorders>
              <w:top w:val="single" w:sz="4" w:space="0" w:color="auto"/>
            </w:tcBorders>
            <w:shd w:val="clear" w:color="auto" w:fill="E7E6E6" w:themeFill="background2"/>
            <w:vAlign w:val="bottom"/>
          </w:tcPr>
          <w:p w14:paraId="35BF759F" w14:textId="19C333F0" w:rsidR="00F362B8" w:rsidRDefault="001569B9" w:rsidP="000637DB">
            <w:pPr>
              <w:spacing w:before="240" w:after="0"/>
            </w:pPr>
            <w:sdt>
              <w:sdtPr>
                <w:id w:val="-2113503341"/>
                <w14:checkbox>
                  <w14:checked w14:val="0"/>
                  <w14:checkedState w14:val="2612" w14:font="MS Gothic"/>
                  <w14:uncheckedState w14:val="2610" w14:font="MS Gothic"/>
                </w14:checkbox>
              </w:sdtPr>
              <w:sdtEndPr/>
              <w:sdtContent>
                <w:r w:rsidR="00F362B8">
                  <w:rPr>
                    <w:rFonts w:ascii="MS Gothic" w:eastAsia="MS Gothic" w:hAnsi="MS Gothic" w:hint="eastAsia"/>
                  </w:rPr>
                  <w:t>☐</w:t>
                </w:r>
              </w:sdtContent>
            </w:sdt>
            <w:r w:rsidR="00F362B8">
              <w:t xml:space="preserve"> Nein</w:t>
            </w:r>
          </w:p>
        </w:tc>
      </w:tr>
    </w:tbl>
    <w:bookmarkEnd w:id="0"/>
    <w:p w14:paraId="4DBCF9B2" w14:textId="65C410B5" w:rsidR="00A57059" w:rsidRDefault="00A57059" w:rsidP="00525631">
      <w:pPr>
        <w:spacing w:before="240"/>
      </w:pPr>
      <w:r w:rsidRPr="00A57059">
        <w:t xml:space="preserve">Ich habe zur Kenntnis genommen, dass </w:t>
      </w:r>
      <w:r w:rsidRPr="00A57059">
        <w:rPr>
          <w:u w:val="single"/>
        </w:rPr>
        <w:t>vor</w:t>
      </w:r>
      <w:r w:rsidRPr="00A57059">
        <w:t xml:space="preserve"> einer Jobvermittlung ein persönliches Vorstellungsgespräch </w:t>
      </w:r>
      <w:r>
        <w:t xml:space="preserve">mit dem Jugendnetzwerk SDM </w:t>
      </w:r>
      <w:r w:rsidRPr="00A57059">
        <w:t xml:space="preserve">geführt wird und das Einverständnis </w:t>
      </w:r>
      <w:r>
        <w:t xml:space="preserve">zur Teilnahme </w:t>
      </w:r>
      <w:r w:rsidRPr="00A57059">
        <w:t xml:space="preserve">meiner Eltern </w:t>
      </w:r>
      <w:r>
        <w:t>vorliegen muss</w:t>
      </w:r>
      <w:r w:rsidRPr="00A57059">
        <w:t>.</w:t>
      </w:r>
    </w:p>
    <w:p w14:paraId="63347E41" w14:textId="66C27986" w:rsidR="004731B4" w:rsidRPr="00636547" w:rsidRDefault="004731B4" w:rsidP="004731B4">
      <w:pPr>
        <w:pStyle w:val="Untertitel"/>
      </w:pPr>
      <w:r>
        <w:t>Angaben Eltern / Erziehungsberechtige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44"/>
      </w:tblGrid>
      <w:tr w:rsidR="004731B4" w14:paraId="0B6C3515" w14:textId="77777777" w:rsidTr="000637DB">
        <w:tc>
          <w:tcPr>
            <w:tcW w:w="2410" w:type="dxa"/>
            <w:vAlign w:val="center"/>
          </w:tcPr>
          <w:p w14:paraId="6FDC6445" w14:textId="77777777" w:rsidR="004731B4" w:rsidRPr="00E2428C" w:rsidRDefault="004731B4" w:rsidP="000637DB">
            <w:pPr>
              <w:spacing w:after="0"/>
              <w:rPr>
                <w:rFonts w:ascii="Myriad Pro" w:hAnsi="Myriad Pro"/>
              </w:rPr>
            </w:pPr>
            <w:r w:rsidRPr="00E2428C">
              <w:rPr>
                <w:rFonts w:ascii="Myriad Pro" w:hAnsi="Myriad Pro"/>
              </w:rPr>
              <w:t>Name</w:t>
            </w:r>
          </w:p>
        </w:tc>
        <w:sdt>
          <w:sdtPr>
            <w:id w:val="-158937330"/>
            <w:placeholder>
              <w:docPart w:val="DefaultPlaceholder_-1854013440"/>
            </w:placeholder>
            <w:showingPlcHdr/>
          </w:sdtPr>
          <w:sdtEndPr/>
          <w:sdtContent>
            <w:tc>
              <w:tcPr>
                <w:tcW w:w="6644" w:type="dxa"/>
                <w:tcBorders>
                  <w:bottom w:val="single" w:sz="4" w:space="0" w:color="auto"/>
                </w:tcBorders>
              </w:tcPr>
              <w:p w14:paraId="74FF910A" w14:textId="5755163F" w:rsidR="004731B4" w:rsidRDefault="000637DB" w:rsidP="000637DB">
                <w:pPr>
                  <w:spacing w:before="240" w:after="0"/>
                </w:pPr>
                <w:r w:rsidRPr="00E73DE3">
                  <w:rPr>
                    <w:rStyle w:val="Platzhaltertext"/>
                  </w:rPr>
                  <w:t>Klicken oder tippen Sie hier, um Text einzugeben.</w:t>
                </w:r>
              </w:p>
            </w:tc>
          </w:sdtContent>
        </w:sdt>
      </w:tr>
      <w:tr w:rsidR="004731B4" w14:paraId="67C42BF9" w14:textId="77777777" w:rsidTr="000637DB">
        <w:tc>
          <w:tcPr>
            <w:tcW w:w="2410" w:type="dxa"/>
            <w:vAlign w:val="center"/>
          </w:tcPr>
          <w:p w14:paraId="513D1143" w14:textId="59556AD3" w:rsidR="004731B4" w:rsidRPr="00E2428C" w:rsidRDefault="004731B4" w:rsidP="000637DB">
            <w:pPr>
              <w:spacing w:after="0"/>
              <w:rPr>
                <w:rFonts w:ascii="Myriad Pro" w:hAnsi="Myriad Pro"/>
              </w:rPr>
            </w:pPr>
            <w:r w:rsidRPr="00E2428C">
              <w:rPr>
                <w:rFonts w:ascii="Myriad Pro" w:hAnsi="Myriad Pro"/>
              </w:rPr>
              <w:t>Vorname</w:t>
            </w:r>
            <w:r w:rsidR="00A57059" w:rsidRPr="00E2428C">
              <w:rPr>
                <w:rFonts w:ascii="Myriad Pro" w:hAnsi="Myriad Pro"/>
              </w:rPr>
              <w:t>(n)</w:t>
            </w:r>
          </w:p>
        </w:tc>
        <w:sdt>
          <w:sdtPr>
            <w:id w:val="-1614659402"/>
            <w:placeholder>
              <w:docPart w:val="DefaultPlaceholder_-1854013440"/>
            </w:placeholder>
            <w:showingPlcHdr/>
          </w:sdtPr>
          <w:sdtEndPr/>
          <w:sdtContent>
            <w:tc>
              <w:tcPr>
                <w:tcW w:w="6644" w:type="dxa"/>
                <w:tcBorders>
                  <w:top w:val="single" w:sz="4" w:space="0" w:color="auto"/>
                  <w:bottom w:val="single" w:sz="4" w:space="0" w:color="auto"/>
                </w:tcBorders>
              </w:tcPr>
              <w:p w14:paraId="2ECC1EBE" w14:textId="6858BF80" w:rsidR="004731B4" w:rsidRDefault="000637DB" w:rsidP="000637DB">
                <w:pPr>
                  <w:spacing w:before="240" w:after="0"/>
                </w:pPr>
                <w:r w:rsidRPr="00E73DE3">
                  <w:rPr>
                    <w:rStyle w:val="Platzhaltertext"/>
                  </w:rPr>
                  <w:t>Klicken oder tippen Sie hier, um Text einzugeben.</w:t>
                </w:r>
              </w:p>
            </w:tc>
          </w:sdtContent>
        </w:sdt>
      </w:tr>
      <w:tr w:rsidR="004731B4" w14:paraId="2C501D1E" w14:textId="77777777" w:rsidTr="000637DB">
        <w:tc>
          <w:tcPr>
            <w:tcW w:w="2410" w:type="dxa"/>
            <w:vAlign w:val="center"/>
          </w:tcPr>
          <w:p w14:paraId="6BD7DE33" w14:textId="77777777" w:rsidR="004731B4" w:rsidRPr="00E2428C" w:rsidRDefault="004731B4" w:rsidP="000637DB">
            <w:pPr>
              <w:spacing w:after="0"/>
              <w:rPr>
                <w:rFonts w:ascii="Myriad Pro" w:hAnsi="Myriad Pro"/>
              </w:rPr>
            </w:pPr>
            <w:r w:rsidRPr="00E2428C">
              <w:rPr>
                <w:rFonts w:ascii="Myriad Pro" w:hAnsi="Myriad Pro"/>
              </w:rPr>
              <w:t>Strasse + Nr.</w:t>
            </w:r>
          </w:p>
        </w:tc>
        <w:sdt>
          <w:sdtPr>
            <w:id w:val="-1171023656"/>
            <w:placeholder>
              <w:docPart w:val="DefaultPlaceholder_-1854013440"/>
            </w:placeholder>
            <w:showingPlcHdr/>
          </w:sdtPr>
          <w:sdtEndPr/>
          <w:sdtContent>
            <w:tc>
              <w:tcPr>
                <w:tcW w:w="6644" w:type="dxa"/>
                <w:tcBorders>
                  <w:top w:val="single" w:sz="4" w:space="0" w:color="auto"/>
                  <w:bottom w:val="single" w:sz="4" w:space="0" w:color="auto"/>
                </w:tcBorders>
              </w:tcPr>
              <w:p w14:paraId="53743633" w14:textId="754C2AC0" w:rsidR="004731B4" w:rsidRDefault="000637DB" w:rsidP="000637DB">
                <w:pPr>
                  <w:spacing w:before="240" w:after="0"/>
                </w:pPr>
                <w:r w:rsidRPr="00E73DE3">
                  <w:rPr>
                    <w:rStyle w:val="Platzhaltertext"/>
                  </w:rPr>
                  <w:t>Klicken oder tippen Sie hier, um Text einzugeben.</w:t>
                </w:r>
              </w:p>
            </w:tc>
          </w:sdtContent>
        </w:sdt>
      </w:tr>
      <w:tr w:rsidR="004731B4" w14:paraId="345C5B77" w14:textId="77777777" w:rsidTr="000637DB">
        <w:tc>
          <w:tcPr>
            <w:tcW w:w="2410" w:type="dxa"/>
            <w:vAlign w:val="center"/>
          </w:tcPr>
          <w:p w14:paraId="1879D288" w14:textId="77777777" w:rsidR="004731B4" w:rsidRPr="00E2428C" w:rsidRDefault="004731B4" w:rsidP="000637DB">
            <w:pPr>
              <w:spacing w:after="0"/>
              <w:rPr>
                <w:rFonts w:ascii="Myriad Pro" w:hAnsi="Myriad Pro"/>
              </w:rPr>
            </w:pPr>
            <w:r w:rsidRPr="00E2428C">
              <w:rPr>
                <w:rFonts w:ascii="Myriad Pro" w:hAnsi="Myriad Pro"/>
              </w:rPr>
              <w:t>Wohnort</w:t>
            </w:r>
          </w:p>
        </w:tc>
        <w:sdt>
          <w:sdtPr>
            <w:id w:val="834334528"/>
            <w:placeholder>
              <w:docPart w:val="DefaultPlaceholder_-1854013440"/>
            </w:placeholder>
            <w:showingPlcHdr/>
          </w:sdtPr>
          <w:sdtEndPr/>
          <w:sdtContent>
            <w:tc>
              <w:tcPr>
                <w:tcW w:w="6644" w:type="dxa"/>
                <w:tcBorders>
                  <w:top w:val="single" w:sz="4" w:space="0" w:color="auto"/>
                  <w:bottom w:val="single" w:sz="4" w:space="0" w:color="auto"/>
                </w:tcBorders>
              </w:tcPr>
              <w:p w14:paraId="148E5B97" w14:textId="6EC08282" w:rsidR="004731B4" w:rsidRDefault="000637DB" w:rsidP="000637DB">
                <w:pPr>
                  <w:spacing w:before="240" w:after="0"/>
                </w:pPr>
                <w:r w:rsidRPr="00E73DE3">
                  <w:rPr>
                    <w:rStyle w:val="Platzhaltertext"/>
                  </w:rPr>
                  <w:t>Klicken oder tippen Sie hier, um Text einzugeben.</w:t>
                </w:r>
              </w:p>
            </w:tc>
          </w:sdtContent>
        </w:sdt>
      </w:tr>
      <w:tr w:rsidR="004731B4" w14:paraId="3533FB54" w14:textId="77777777" w:rsidTr="000637DB">
        <w:tc>
          <w:tcPr>
            <w:tcW w:w="2410" w:type="dxa"/>
            <w:vAlign w:val="center"/>
          </w:tcPr>
          <w:p w14:paraId="60E04459" w14:textId="2A6B00C7" w:rsidR="004731B4" w:rsidRPr="00E2428C" w:rsidRDefault="00525631" w:rsidP="000637DB">
            <w:pPr>
              <w:spacing w:after="0"/>
              <w:rPr>
                <w:rFonts w:ascii="Myriad Pro" w:hAnsi="Myriad Pro"/>
              </w:rPr>
            </w:pPr>
            <w:r w:rsidRPr="00E2428C">
              <w:rPr>
                <w:rFonts w:ascii="Myriad Pro" w:hAnsi="Myriad Pro"/>
              </w:rPr>
              <w:t>Telefon / Mobile</w:t>
            </w:r>
            <w:r w:rsidRPr="00E2428C">
              <w:rPr>
                <w:rFonts w:ascii="Myriad Pro" w:hAnsi="Myriad Pro"/>
              </w:rPr>
              <w:br/>
              <w:t>(erreichbar im Notfall)</w:t>
            </w:r>
          </w:p>
        </w:tc>
        <w:sdt>
          <w:sdtPr>
            <w:id w:val="853070941"/>
            <w:placeholder>
              <w:docPart w:val="DefaultPlaceholder_-1854013440"/>
            </w:placeholder>
            <w:showingPlcHdr/>
          </w:sdtPr>
          <w:sdtEndPr/>
          <w:sdtContent>
            <w:tc>
              <w:tcPr>
                <w:tcW w:w="6644" w:type="dxa"/>
                <w:tcBorders>
                  <w:top w:val="single" w:sz="4" w:space="0" w:color="auto"/>
                  <w:bottom w:val="single" w:sz="4" w:space="0" w:color="auto"/>
                </w:tcBorders>
              </w:tcPr>
              <w:p w14:paraId="16AAE586" w14:textId="2924AA49" w:rsidR="004731B4" w:rsidRDefault="000637DB" w:rsidP="000637DB">
                <w:pPr>
                  <w:spacing w:before="240" w:after="0"/>
                </w:pPr>
                <w:r w:rsidRPr="00E73DE3">
                  <w:rPr>
                    <w:rStyle w:val="Platzhaltertext"/>
                  </w:rPr>
                  <w:t>Klicken oder tippen Sie hier, um Text einzugeben.</w:t>
                </w:r>
              </w:p>
            </w:tc>
          </w:sdtContent>
        </w:sdt>
      </w:tr>
    </w:tbl>
    <w:p w14:paraId="14618503" w14:textId="4E4A6058" w:rsidR="00F362B8" w:rsidRDefault="00A57059" w:rsidP="00525631">
      <w:pPr>
        <w:spacing w:before="240"/>
      </w:pPr>
      <w:r w:rsidRPr="00A57059">
        <w:t xml:space="preserve">Mit unserer Unterschrift erklären wir uns mit der Anmeldung einverstanden. Wir bestätigen ferner, dass wir </w:t>
      </w:r>
      <w:r w:rsidRPr="00525631">
        <w:t>für unsere Tochter</w:t>
      </w:r>
      <w:r w:rsidR="00525631">
        <w:t xml:space="preserve">, unseren </w:t>
      </w:r>
      <w:r w:rsidRPr="00525631">
        <w:t>Sohn</w:t>
      </w:r>
      <w:r w:rsidRPr="00A57059">
        <w:t xml:space="preserve"> bis zum 18. Altersjahr eine gültige Unfall- und Haftpflichtversicherung abgeschlossen haben. Zudem erklären wir, dass wir die gesetzlichen Grundlagen zur Kenntnis genommen haben. </w:t>
      </w:r>
      <w:r>
        <w:t>Wir haben die folgenden Vorgaben gemeinsam besprochen und sind damit einverstanden</w:t>
      </w:r>
      <w:r w:rsidRPr="00A57059">
        <w:t>.</w:t>
      </w:r>
    </w:p>
    <w:p w14:paraId="165EF473" w14:textId="77777777" w:rsidR="00F362B8" w:rsidRDefault="00F362B8">
      <w:pPr>
        <w:tabs>
          <w:tab w:val="clear" w:pos="1529"/>
        </w:tabs>
        <w:spacing w:after="0"/>
      </w:pPr>
      <w:r>
        <w:br w:type="page"/>
      </w:r>
    </w:p>
    <w:p w14:paraId="2821D7DF" w14:textId="7B2C3130" w:rsidR="00A57059" w:rsidRDefault="00A57059" w:rsidP="00A57059">
      <w:pPr>
        <w:pStyle w:val="Untertitel"/>
      </w:pPr>
      <w:r>
        <w:lastRenderedPageBreak/>
        <w:t>Rechtliche Grundlagen</w:t>
      </w:r>
    </w:p>
    <w:p w14:paraId="1CAF14E6" w14:textId="0C07C81E" w:rsidR="00A57059" w:rsidRDefault="00A57059" w:rsidP="00A57059">
      <w:r w:rsidRPr="00A57059">
        <w:t xml:space="preserve">Die Jugendjob-Börse </w:t>
      </w:r>
      <w:r w:rsidR="00525631">
        <w:t xml:space="preserve">JNW </w:t>
      </w:r>
      <w:r w:rsidRPr="00A57059">
        <w:t>vermittelt</w:t>
      </w:r>
      <w:r>
        <w:t xml:space="preserve"> Jugendlichen</w:t>
      </w:r>
      <w:r w:rsidRPr="00A57059">
        <w:t xml:space="preserve"> Einsätze </w:t>
      </w:r>
      <w:r>
        <w:t xml:space="preserve">bei Privatpersonen, Firmen und Institutionen </w:t>
      </w:r>
      <w:r w:rsidRPr="00A57059">
        <w:t>für Sackgeldjobs. Das Jugendarbeitsgesetz bildet die Grundlage der Arbeitseinsätze für Jugendliche.</w:t>
      </w:r>
    </w:p>
    <w:p w14:paraId="17BC6A45" w14:textId="25E72479" w:rsidR="00A57059" w:rsidRDefault="00A57059" w:rsidP="00A57059">
      <w:r>
        <w:t>Jugendliche können ab 13 Jahren Beschäftigungen für leichte Arbeiten ausführen. Damit sind kleinere Erledigungen, Ferienjobs und Schnupperlehren gemeint. Die Arbeiten dürfen keinen negativen Einfluss auf Gesundheit, Sicherheit und Entwicklung der Jugendlichen haben und weder den Schulbesuch noch die Schulleistung beeinträchtigen. Hierbei wird zwischen einer «normalen» oder</w:t>
      </w:r>
      <w:r w:rsidR="002059B6">
        <w:t xml:space="preserve"> </w:t>
      </w:r>
      <w:r>
        <w:t>«gefährlichen» Tätigkeit unterschieden abhängig von der Art und den Bedingungen der Arbeit (Arbeitszeiten, Häufigkeit usw.). Es ist in der Verantwortung der Eltern, der Jugendjob-Börse</w:t>
      </w:r>
      <w:r w:rsidR="00525631">
        <w:t xml:space="preserve"> JNW</w:t>
      </w:r>
      <w:r>
        <w:t xml:space="preserve"> (Vermittler:in) und des Arbeitgebenden (Lohnzahler:in) Jugendliche nicht zu überfordern. Im Zweifelsfall wird eine Beschäftigung untersagt.</w:t>
      </w:r>
    </w:p>
    <w:p w14:paraId="3245A80B" w14:textId="621B8336" w:rsidR="00A57059" w:rsidRDefault="00525631" w:rsidP="00525631">
      <w:pPr>
        <w:pStyle w:val="Untertitel"/>
      </w:pPr>
      <w:r w:rsidRPr="00DE67A1">
        <w:t>Arbeitszeiten</w:t>
      </w:r>
    </w:p>
    <w:p w14:paraId="38260030" w14:textId="77777777" w:rsidR="00525631" w:rsidRPr="00525631" w:rsidRDefault="00525631" w:rsidP="00525631">
      <w:r w:rsidRPr="00525631">
        <w:t xml:space="preserve">Die erlaubten Arbeitszeiten für </w:t>
      </w:r>
      <w:r w:rsidRPr="00525631">
        <w:rPr>
          <w:u w:val="single"/>
        </w:rPr>
        <w:t>schulpflichtige Jugendliche ab 13 Jahren</w:t>
      </w:r>
      <w:r w:rsidRPr="00525631">
        <w:t xml:space="preserve"> sind i.d.R. werktags zwischen 06:00 und 18:00 Uhr.</w:t>
      </w:r>
    </w:p>
    <w:p w14:paraId="24E20AFB" w14:textId="77777777" w:rsidR="00525631" w:rsidRPr="00525631" w:rsidRDefault="00525631" w:rsidP="00525631">
      <w:pPr>
        <w:pStyle w:val="Listenabsatz"/>
        <w:tabs>
          <w:tab w:val="clear" w:pos="1529"/>
        </w:tabs>
        <w:ind w:left="709"/>
      </w:pPr>
      <w:r w:rsidRPr="00525631">
        <w:t>Maximale Arbeitszeit während der Schulzeit: 3 h / Tag und 9 h / Woche</w:t>
      </w:r>
    </w:p>
    <w:p w14:paraId="0ECBF4FC" w14:textId="77777777" w:rsidR="00525631" w:rsidRPr="00525631" w:rsidRDefault="00525631" w:rsidP="00525631">
      <w:pPr>
        <w:pStyle w:val="Listenabsatz"/>
        <w:tabs>
          <w:tab w:val="clear" w:pos="1529"/>
        </w:tabs>
        <w:ind w:left="709"/>
      </w:pPr>
      <w:r w:rsidRPr="00525631">
        <w:t>Maximale Arbeitszeit in Schulferien: 8 h / Tag und 40 h / Woche, während der Hälfte der Schulferien</w:t>
      </w:r>
    </w:p>
    <w:p w14:paraId="41822B0F" w14:textId="77777777" w:rsidR="00525631" w:rsidRPr="00525631" w:rsidRDefault="00525631" w:rsidP="00525631">
      <w:r w:rsidRPr="00525631">
        <w:t xml:space="preserve">Die erlaubten Arbeitszeiten für </w:t>
      </w:r>
      <w:r w:rsidRPr="00525631">
        <w:rPr>
          <w:u w:val="single"/>
        </w:rPr>
        <w:t>schulentlassene Jugendliche ab 15 Jahren</w:t>
      </w:r>
      <w:r w:rsidRPr="00525631">
        <w:t xml:space="preserve"> sind i.d.R. werktags zwischen 06:00 und 20:00 Uhr, </w:t>
      </w:r>
      <w:r w:rsidRPr="00525631">
        <w:rPr>
          <w:u w:val="single"/>
        </w:rPr>
        <w:t>ab 16 Jahren</w:t>
      </w:r>
      <w:r w:rsidRPr="00525631">
        <w:t xml:space="preserve"> bis spätestens 22:00 Uhr.</w:t>
      </w:r>
    </w:p>
    <w:p w14:paraId="39BAAB2D" w14:textId="77777777" w:rsidR="00525631" w:rsidRPr="00525631" w:rsidRDefault="00525631" w:rsidP="00525631">
      <w:pPr>
        <w:pStyle w:val="Listenabsatz"/>
        <w:tabs>
          <w:tab w:val="clear" w:pos="1529"/>
        </w:tabs>
        <w:ind w:left="709"/>
      </w:pPr>
      <w:r w:rsidRPr="00525631">
        <w:t>Maximale Arbeitszeit: 9 h / Tag und bis maximal 45 h / Woche</w:t>
      </w:r>
    </w:p>
    <w:p w14:paraId="4945B730" w14:textId="77777777" w:rsidR="00525631" w:rsidRPr="00525631" w:rsidRDefault="00525631" w:rsidP="00525631">
      <w:pPr>
        <w:pStyle w:val="Listenabsatz"/>
        <w:tabs>
          <w:tab w:val="clear" w:pos="1529"/>
        </w:tabs>
        <w:ind w:left="709"/>
      </w:pPr>
      <w:r w:rsidRPr="00525631">
        <w:t>Ruhezeit pro Tag: mindestens 12 h</w:t>
      </w:r>
    </w:p>
    <w:p w14:paraId="12917E1D" w14:textId="77777777" w:rsidR="00525631" w:rsidRPr="00525631" w:rsidRDefault="00525631" w:rsidP="00525631">
      <w:r w:rsidRPr="00525631">
        <w:t>An Sonntagen dürfen Jugendliche nur bei besonderen Anlässen oder zu Handreichungen beim Sport eingesetzt werden.</w:t>
      </w:r>
    </w:p>
    <w:p w14:paraId="3C138BE0" w14:textId="77777777" w:rsidR="00B13456" w:rsidRDefault="00B13456" w:rsidP="00B13456"/>
    <w:p w14:paraId="16718DFF" w14:textId="541ADD24" w:rsidR="007C05CC" w:rsidRDefault="00997D85" w:rsidP="00B13456">
      <w:r>
        <w:t xml:space="preserve">Weitere Informationen finden Sie auf </w:t>
      </w:r>
      <w:hyperlink r:id="rId10" w:history="1">
        <w:r w:rsidRPr="00997D85">
          <w:rPr>
            <w:rStyle w:val="Hyperlink"/>
            <w:rFonts w:ascii="Myriad Pro Light" w:hAnsi="Myriad Pro Light" w:cstheme="minorBidi"/>
            <w:color w:val="F0614C"/>
          </w:rPr>
          <w:t>www.jnw-sdm.ch/jugendjob-boerse</w:t>
        </w:r>
      </w:hyperlink>
      <w:r>
        <w:t>.</w:t>
      </w:r>
    </w:p>
    <w:p w14:paraId="68700697" w14:textId="77777777" w:rsidR="00997D85" w:rsidRDefault="00997D85" w:rsidP="00B13456"/>
    <w:p w14:paraId="61DF6667" w14:textId="113FF6F9" w:rsidR="00DE0CB0" w:rsidRDefault="00DE0CB0" w:rsidP="00B47C76">
      <w:pPr>
        <w:pStyle w:val="Untertitel"/>
      </w:pPr>
      <w:r w:rsidRPr="00B47C76">
        <w:t>Wir bestätigen, die Vorgaben gemeinsam besprochen zu haben und erklären uns mit der Anmeldung an die Jugendjob-Börse JNW einverst</w:t>
      </w:r>
      <w:r w:rsidR="00B47C76">
        <w:t>a</w:t>
      </w:r>
      <w:r w:rsidRPr="00B47C76">
        <w:t>nden.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402"/>
        <w:gridCol w:w="3244"/>
      </w:tblGrid>
      <w:tr w:rsidR="00B13456" w14:paraId="2A214339" w14:textId="77777777" w:rsidTr="00037FB3">
        <w:tc>
          <w:tcPr>
            <w:tcW w:w="2410" w:type="dxa"/>
            <w:tcBorders>
              <w:bottom w:val="single" w:sz="4" w:space="0" w:color="auto"/>
            </w:tcBorders>
          </w:tcPr>
          <w:p w14:paraId="56E48EA7" w14:textId="77777777" w:rsidR="00B13456" w:rsidRDefault="00B13456" w:rsidP="00317FBB"/>
          <w:p w14:paraId="124E22F6" w14:textId="77777777" w:rsidR="00B47C76" w:rsidRDefault="00B47C76" w:rsidP="00317FBB"/>
        </w:tc>
        <w:tc>
          <w:tcPr>
            <w:tcW w:w="3402" w:type="dxa"/>
            <w:tcBorders>
              <w:bottom w:val="single" w:sz="4" w:space="0" w:color="auto"/>
            </w:tcBorders>
          </w:tcPr>
          <w:p w14:paraId="5A9FEE70" w14:textId="77777777" w:rsidR="00B13456" w:rsidRDefault="00B13456" w:rsidP="00317FBB"/>
        </w:tc>
        <w:tc>
          <w:tcPr>
            <w:tcW w:w="3244" w:type="dxa"/>
            <w:tcBorders>
              <w:bottom w:val="single" w:sz="4" w:space="0" w:color="auto"/>
            </w:tcBorders>
          </w:tcPr>
          <w:p w14:paraId="448B2BEF" w14:textId="77777777" w:rsidR="00B13456" w:rsidRDefault="00B13456" w:rsidP="00317FBB"/>
        </w:tc>
      </w:tr>
      <w:tr w:rsidR="00B13456" w:rsidRPr="00B47C76" w14:paraId="2A5C7EC1" w14:textId="77777777" w:rsidTr="00037FB3">
        <w:tc>
          <w:tcPr>
            <w:tcW w:w="2410" w:type="dxa"/>
            <w:tcBorders>
              <w:top w:val="single" w:sz="4" w:space="0" w:color="auto"/>
            </w:tcBorders>
          </w:tcPr>
          <w:p w14:paraId="591C9B8D" w14:textId="26916F22" w:rsidR="00B13456" w:rsidRPr="00B47C76" w:rsidRDefault="00B13456" w:rsidP="00317FBB">
            <w:pPr>
              <w:rPr>
                <w:rFonts w:ascii="Myriad Pro" w:hAnsi="Myriad Pro"/>
              </w:rPr>
            </w:pPr>
            <w:r w:rsidRPr="00B47C76">
              <w:rPr>
                <w:rFonts w:ascii="Myriad Pro" w:hAnsi="Myriad Pro"/>
              </w:rPr>
              <w:t>Ort</w:t>
            </w:r>
            <w:r w:rsidR="00B47C76">
              <w:rPr>
                <w:rFonts w:ascii="Myriad Pro" w:hAnsi="Myriad Pro"/>
              </w:rPr>
              <w:br/>
            </w:r>
            <w:r w:rsidRPr="00B47C76">
              <w:rPr>
                <w:rFonts w:ascii="Myriad Pro" w:hAnsi="Myriad Pro"/>
              </w:rPr>
              <w:t>Datum</w:t>
            </w:r>
          </w:p>
        </w:tc>
        <w:tc>
          <w:tcPr>
            <w:tcW w:w="3402" w:type="dxa"/>
            <w:tcBorders>
              <w:top w:val="single" w:sz="4" w:space="0" w:color="auto"/>
            </w:tcBorders>
          </w:tcPr>
          <w:p w14:paraId="398852C1" w14:textId="7DE6E63C" w:rsidR="00B13456" w:rsidRPr="00B47C76" w:rsidRDefault="00B13456" w:rsidP="00317FBB">
            <w:pPr>
              <w:rPr>
                <w:rFonts w:ascii="Myriad Pro" w:hAnsi="Myriad Pro"/>
              </w:rPr>
            </w:pPr>
            <w:r w:rsidRPr="00B47C76">
              <w:rPr>
                <w:rFonts w:ascii="Myriad Pro" w:hAnsi="Myriad Pro"/>
              </w:rPr>
              <w:t xml:space="preserve">Unterschrift </w:t>
            </w:r>
            <w:proofErr w:type="gramStart"/>
            <w:r w:rsidR="00A57059" w:rsidRPr="00B47C76">
              <w:rPr>
                <w:rFonts w:ascii="Myriad Pro" w:hAnsi="Myriad Pro"/>
              </w:rPr>
              <w:t>Erziehung</w:t>
            </w:r>
            <w:r w:rsidR="00037FB3">
              <w:rPr>
                <w:rFonts w:ascii="Myriad Pro" w:hAnsi="Myriad Pro"/>
              </w:rPr>
              <w:t>s</w:t>
            </w:r>
            <w:r w:rsidR="00A57059" w:rsidRPr="00B47C76">
              <w:rPr>
                <w:rFonts w:ascii="Myriad Pro" w:hAnsi="Myriad Pro"/>
              </w:rPr>
              <w:t>berechtigte:r</w:t>
            </w:r>
            <w:proofErr w:type="gramEnd"/>
          </w:p>
        </w:tc>
        <w:tc>
          <w:tcPr>
            <w:tcW w:w="3244" w:type="dxa"/>
            <w:tcBorders>
              <w:top w:val="single" w:sz="4" w:space="0" w:color="auto"/>
            </w:tcBorders>
          </w:tcPr>
          <w:p w14:paraId="3DDB8A7C" w14:textId="77777777" w:rsidR="00B13456" w:rsidRPr="00B47C76" w:rsidRDefault="00B13456" w:rsidP="00317FBB">
            <w:pPr>
              <w:rPr>
                <w:rFonts w:ascii="Myriad Pro" w:hAnsi="Myriad Pro"/>
              </w:rPr>
            </w:pPr>
            <w:r w:rsidRPr="00B47C76">
              <w:rPr>
                <w:rFonts w:ascii="Myriad Pro" w:hAnsi="Myriad Pro"/>
              </w:rPr>
              <w:t xml:space="preserve">Unterschrift </w:t>
            </w:r>
            <w:proofErr w:type="gramStart"/>
            <w:r w:rsidRPr="00B47C76">
              <w:rPr>
                <w:rFonts w:ascii="Myriad Pro" w:hAnsi="Myriad Pro"/>
              </w:rPr>
              <w:t>Jugendliche:r</w:t>
            </w:r>
            <w:proofErr w:type="gramEnd"/>
          </w:p>
        </w:tc>
      </w:tr>
    </w:tbl>
    <w:p w14:paraId="4D5C6D2D" w14:textId="1C29C902" w:rsidR="00B13456" w:rsidRPr="00753995" w:rsidRDefault="00B13456" w:rsidP="00B13456">
      <w:pPr>
        <w:rPr>
          <w:sz w:val="18"/>
          <w:szCs w:val="18"/>
        </w:rPr>
      </w:pPr>
    </w:p>
    <w:sectPr w:rsidR="00B13456" w:rsidRPr="00753995" w:rsidSect="00B871B9">
      <w:headerReference w:type="default" r:id="rId11"/>
      <w:footerReference w:type="default" r:id="rId12"/>
      <w:headerReference w:type="first" r:id="rId13"/>
      <w:footerReference w:type="first" r:id="rId14"/>
      <w:pgSz w:w="11900" w:h="16840" w:code="9"/>
      <w:pgMar w:top="1701" w:right="1418" w:bottom="1134" w:left="1418" w:header="680"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4E175" w14:textId="77777777" w:rsidR="00234408" w:rsidRDefault="00234408" w:rsidP="00E652C7">
      <w:r>
        <w:separator/>
      </w:r>
    </w:p>
  </w:endnote>
  <w:endnote w:type="continuationSeparator" w:id="0">
    <w:p w14:paraId="7E4803C3" w14:textId="77777777" w:rsidR="00234408" w:rsidRDefault="00234408" w:rsidP="00E6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7"/>
        <w:szCs w:val="17"/>
      </w:rPr>
      <w:id w:val="-1183821932"/>
      <w:docPartObj>
        <w:docPartGallery w:val="Page Numbers (Bottom of Page)"/>
        <w:docPartUnique/>
      </w:docPartObj>
    </w:sdtPr>
    <w:sdtEndPr/>
    <w:sdtContent>
      <w:p w14:paraId="691E70B2" w14:textId="6E071A3D" w:rsidR="00F84EF8" w:rsidRPr="003C0177" w:rsidRDefault="00F4218C" w:rsidP="003C0177">
        <w:pPr>
          <w:pStyle w:val="Fuzeile"/>
          <w:jc w:val="right"/>
          <w:rPr>
            <w:sz w:val="17"/>
            <w:szCs w:val="17"/>
          </w:rPr>
        </w:pPr>
        <w:r w:rsidRPr="00517E56">
          <w:rPr>
            <w:sz w:val="17"/>
            <w:szCs w:val="17"/>
          </w:rPr>
          <w:fldChar w:fldCharType="begin"/>
        </w:r>
        <w:r w:rsidRPr="00517E56">
          <w:rPr>
            <w:sz w:val="17"/>
            <w:szCs w:val="17"/>
          </w:rPr>
          <w:instrText>PAGE   \* MERGEFORMAT</w:instrText>
        </w:r>
        <w:r w:rsidRPr="00517E56">
          <w:rPr>
            <w:sz w:val="17"/>
            <w:szCs w:val="17"/>
          </w:rPr>
          <w:fldChar w:fldCharType="separate"/>
        </w:r>
        <w:r w:rsidRPr="00517E56">
          <w:rPr>
            <w:sz w:val="17"/>
            <w:szCs w:val="17"/>
          </w:rPr>
          <w:t>2</w:t>
        </w:r>
        <w:r w:rsidRPr="00517E56">
          <w:rPr>
            <w:sz w:val="17"/>
            <w:szCs w:val="17"/>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212195"/>
      <w:docPartObj>
        <w:docPartGallery w:val="Page Numbers (Bottom of Page)"/>
        <w:docPartUnique/>
      </w:docPartObj>
    </w:sdtPr>
    <w:sdtEndPr/>
    <w:sdtContent>
      <w:p w14:paraId="6462A938" w14:textId="77777777" w:rsidR="00517E56" w:rsidRDefault="00517E56" w:rsidP="00A94028">
        <w:pPr>
          <w:pStyle w:val="99-SDM-Brief-Fusszeile"/>
          <w:spacing w:after="0"/>
        </w:pPr>
        <w:r>
          <w:rPr>
            <w:rFonts w:ascii="Myriad Pro" w:hAnsi="Myriad Pro"/>
            <w:b/>
            <w:bCs/>
          </w:rPr>
          <w:t xml:space="preserve">Soziale Dienste Mittelrheintal </w:t>
        </w:r>
        <w:r>
          <w:sym w:font="Symbol" w:char="F0BD"/>
        </w:r>
        <w:r>
          <w:t xml:space="preserve"> </w:t>
        </w:r>
        <w:r>
          <w:rPr>
            <w:rFonts w:ascii="Myriad Pro" w:hAnsi="Myriad Pro"/>
          </w:rPr>
          <w:t>Jugendnetzwerk</w:t>
        </w:r>
        <w:r>
          <w:t xml:space="preserve"> </w:t>
        </w:r>
        <w:r>
          <w:sym w:font="Symbol" w:char="F0BD"/>
        </w:r>
        <w:r>
          <w:t xml:space="preserve"> Widnauerstrasse 8 </w:t>
        </w:r>
        <w:r>
          <w:sym w:font="Symbol" w:char="F0BD"/>
        </w:r>
        <w:r>
          <w:t xml:space="preserve"> 9435 Heerbrugg</w:t>
        </w:r>
      </w:p>
      <w:p w14:paraId="5C85DF76" w14:textId="6E796F8B" w:rsidR="00F84EF8" w:rsidRDefault="003C0177" w:rsidP="00A94028">
        <w:pPr>
          <w:pStyle w:val="99-SDM-Brief-Fusszeile"/>
          <w:spacing w:after="0"/>
        </w:pPr>
        <w:r>
          <w:t xml:space="preserve">Jugendjob-Börse JNW </w:t>
        </w:r>
        <w:r w:rsidR="00517E56">
          <w:sym w:font="Symbol" w:char="F0BD"/>
        </w:r>
        <w:r w:rsidR="00525631">
          <w:t xml:space="preserve"> </w:t>
        </w:r>
        <w:r>
          <w:t>jugendjob</w:t>
        </w:r>
        <w:r w:rsidR="00517E56">
          <w:t>@</w:t>
        </w:r>
        <w:r>
          <w:t>jnw-sdm</w:t>
        </w:r>
        <w:r w:rsidR="00517E56">
          <w:t xml:space="preserve">.ch </w:t>
        </w:r>
        <w:r w:rsidR="00517E56">
          <w:sym w:font="Symbol" w:char="F0BD"/>
        </w:r>
        <w:r w:rsidR="00517E56">
          <w:t xml:space="preserve"> </w:t>
        </w:r>
        <w:r w:rsidRPr="003C0177">
          <w:t>www.jnw-sdm.ch</w:t>
        </w:r>
        <w:r w:rsidR="00517E56">
          <w:rPr>
            <w:color w:val="auto"/>
          </w:rPr>
          <w:t xml:space="preserve"> </w:t>
        </w:r>
        <w:r w:rsidR="00517E56">
          <w:rPr>
            <w:color w:val="auto"/>
          </w:rPr>
          <w:tab/>
        </w:r>
        <w:r w:rsidR="00F4218C" w:rsidRPr="00F4218C">
          <w:fldChar w:fldCharType="begin"/>
        </w:r>
        <w:r w:rsidR="00F4218C" w:rsidRPr="00F4218C">
          <w:instrText>PAGE   \* MERGEFORMAT</w:instrText>
        </w:r>
        <w:r w:rsidR="00F4218C" w:rsidRPr="00F4218C">
          <w:fldChar w:fldCharType="separate"/>
        </w:r>
        <w:r w:rsidR="00F4218C" w:rsidRPr="00F4218C">
          <w:rPr>
            <w:lang w:val="de-DE"/>
          </w:rPr>
          <w:t>2</w:t>
        </w:r>
        <w:r w:rsidR="00F4218C" w:rsidRPr="00F4218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62AF8" w14:textId="77777777" w:rsidR="00234408" w:rsidRDefault="00234408" w:rsidP="00E652C7">
      <w:r>
        <w:separator/>
      </w:r>
    </w:p>
  </w:footnote>
  <w:footnote w:type="continuationSeparator" w:id="0">
    <w:p w14:paraId="00567D96" w14:textId="77777777" w:rsidR="00234408" w:rsidRDefault="00234408" w:rsidP="00E6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C3363" w14:textId="091CF63B" w:rsidR="00F84EF8" w:rsidRPr="003C0177" w:rsidRDefault="003C0177" w:rsidP="003C0177">
    <w:pPr>
      <w:pStyle w:val="Kopfzeile"/>
      <w:tabs>
        <w:tab w:val="clear" w:pos="1529"/>
        <w:tab w:val="clear" w:pos="4536"/>
      </w:tabs>
      <w:rPr>
        <w:sz w:val="17"/>
        <w:szCs w:val="17"/>
      </w:rPr>
    </w:pPr>
    <w:r>
      <w:rPr>
        <w:noProof/>
        <w:lang w:eastAsia="de-CH"/>
      </w:rPr>
      <w:drawing>
        <wp:anchor distT="0" distB="0" distL="114300" distR="114300" simplePos="0" relativeHeight="251647488" behindDoc="0" locked="0" layoutInCell="1" allowOverlap="1" wp14:anchorId="7F8E76DC" wp14:editId="668BB3D8">
          <wp:simplePos x="0" y="0"/>
          <wp:positionH relativeFrom="margin">
            <wp:align>right</wp:align>
          </wp:positionH>
          <wp:positionV relativeFrom="topMargin">
            <wp:posOffset>438276</wp:posOffset>
          </wp:positionV>
          <wp:extent cx="626745" cy="626745"/>
          <wp:effectExtent l="0" t="0" r="1905" b="1905"/>
          <wp:wrapSquare wrapText="bothSides"/>
          <wp:docPr id="697742469" name="Grafik 1" descr="Ein Bild, das Grafiken, Clipart, Cartoo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31813" name="Grafik 1" descr="Ein Bild, das Grafiken, Clipart, Cartoon, Grafik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 cy="626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5631">
      <w:rPr>
        <w:rFonts w:ascii="Myriad Pro" w:hAnsi="Myriad Pro"/>
        <w:noProof/>
        <w:szCs w:val="21"/>
        <w:lang w:eastAsia="de-CH"/>
      </w:rPr>
      <w:t xml:space="preserve">Einverständniserklärung </w:t>
    </w:r>
    <w:r w:rsidR="00525631" w:rsidRPr="00AB63AA">
      <w:rPr>
        <w:rFonts w:ascii="Myriad Pro" w:hAnsi="Myriad Pro"/>
        <w:noProof/>
        <w:szCs w:val="21"/>
        <w:lang w:eastAsia="de-CH"/>
      </w:rPr>
      <w:t>Jugendjob</w:t>
    </w:r>
    <w:r>
      <w:rPr>
        <w:noProof/>
        <w:sz w:val="17"/>
        <w:szCs w:val="17"/>
        <w:lang w:eastAsia="de-CH"/>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9C1DC" w14:textId="2DAE19BF" w:rsidR="00B871B9" w:rsidRDefault="00B871B9" w:rsidP="00B871B9">
    <w:pPr>
      <w:pStyle w:val="Titel"/>
      <w:tabs>
        <w:tab w:val="clear" w:pos="1529"/>
        <w:tab w:val="right" w:pos="9064"/>
      </w:tabs>
      <w:spacing w:before="0"/>
      <w:rPr>
        <w:sz w:val="48"/>
        <w:szCs w:val="160"/>
      </w:rPr>
    </w:pPr>
    <w:r>
      <w:rPr>
        <w:noProof/>
        <w:lang w:eastAsia="de-CH"/>
      </w:rPr>
      <w:drawing>
        <wp:anchor distT="0" distB="0" distL="114300" distR="114300" simplePos="0" relativeHeight="251661824" behindDoc="0" locked="0" layoutInCell="1" allowOverlap="1" wp14:anchorId="0AA791A3" wp14:editId="198318EC">
          <wp:simplePos x="0" y="0"/>
          <wp:positionH relativeFrom="margin">
            <wp:posOffset>4336616</wp:posOffset>
          </wp:positionH>
          <wp:positionV relativeFrom="paragraph">
            <wp:posOffset>8875</wp:posOffset>
          </wp:positionV>
          <wp:extent cx="1413477" cy="1366091"/>
          <wp:effectExtent l="0" t="0" r="0" b="5715"/>
          <wp:wrapNone/>
          <wp:docPr id="9315532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322"/>
                  <a:stretch/>
                </pic:blipFill>
                <pic:spPr bwMode="auto">
                  <a:xfrm>
                    <a:off x="0" y="0"/>
                    <a:ext cx="1420691" cy="13730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274916" w14:textId="77777777" w:rsidR="00B871B9" w:rsidRDefault="00B871B9" w:rsidP="00B871B9">
    <w:pPr>
      <w:pStyle w:val="Titel"/>
      <w:tabs>
        <w:tab w:val="clear" w:pos="1529"/>
        <w:tab w:val="right" w:pos="9064"/>
      </w:tabs>
      <w:spacing w:before="0"/>
      <w:rPr>
        <w:sz w:val="48"/>
        <w:szCs w:val="160"/>
      </w:rPr>
    </w:pPr>
  </w:p>
  <w:p w14:paraId="62D97489" w14:textId="77777777" w:rsidR="00B871B9" w:rsidRDefault="00B871B9" w:rsidP="00B871B9">
    <w:pPr>
      <w:pStyle w:val="Titel"/>
      <w:tabs>
        <w:tab w:val="clear" w:pos="1529"/>
        <w:tab w:val="right" w:pos="9064"/>
      </w:tabs>
      <w:spacing w:before="0"/>
      <w:rPr>
        <w:sz w:val="48"/>
        <w:szCs w:val="160"/>
      </w:rPr>
    </w:pPr>
  </w:p>
  <w:p w14:paraId="3120D876" w14:textId="18F0E4ED" w:rsidR="00F84EF8" w:rsidRDefault="004731B4" w:rsidP="00B871B9">
    <w:pPr>
      <w:pStyle w:val="Titel"/>
      <w:tabs>
        <w:tab w:val="clear" w:pos="1529"/>
        <w:tab w:val="right" w:pos="9064"/>
      </w:tabs>
      <w:spacing w:before="0"/>
    </w:pPr>
    <w:r w:rsidRPr="004731B4">
      <w:rPr>
        <w:sz w:val="48"/>
        <w:szCs w:val="160"/>
      </w:rPr>
      <w:t>Einverständniserklärung</w:t>
    </w:r>
    <w:r>
      <w:rPr>
        <w:sz w:val="48"/>
        <w:szCs w:val="160"/>
      </w:rPr>
      <w:t xml:space="preserve"> </w:t>
    </w:r>
    <w:r w:rsidR="0073524F">
      <w:rPr>
        <w:sz w:val="48"/>
        <w:szCs w:val="160"/>
      </w:rPr>
      <w:t>Jugendjob</w:t>
    </w:r>
    <w:r w:rsidR="00AA2C2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06E5B"/>
    <w:multiLevelType w:val="hybridMultilevel"/>
    <w:tmpl w:val="50B251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1517CC0"/>
    <w:multiLevelType w:val="hybridMultilevel"/>
    <w:tmpl w:val="6EFC27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3DA5349"/>
    <w:multiLevelType w:val="hybridMultilevel"/>
    <w:tmpl w:val="8D742F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013DD5"/>
    <w:multiLevelType w:val="hybridMultilevel"/>
    <w:tmpl w:val="A7F296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9DB6130"/>
    <w:multiLevelType w:val="hybridMultilevel"/>
    <w:tmpl w:val="F6CA3736"/>
    <w:lvl w:ilvl="0" w:tplc="08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62007D"/>
    <w:multiLevelType w:val="hybridMultilevel"/>
    <w:tmpl w:val="16DEA432"/>
    <w:lvl w:ilvl="0" w:tplc="0F5ED26C">
      <w:start w:val="31"/>
      <w:numFmt w:val="bullet"/>
      <w:lvlText w:val="-"/>
      <w:lvlJc w:val="left"/>
      <w:pPr>
        <w:ind w:left="720" w:hanging="360"/>
      </w:pPr>
      <w:rPr>
        <w:rFonts w:ascii="Myriad Pro" w:eastAsiaTheme="minorHAnsi" w:hAnsi="Myriad Pro"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26E6DCF"/>
    <w:multiLevelType w:val="hybridMultilevel"/>
    <w:tmpl w:val="C6C03D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52D2CE9"/>
    <w:multiLevelType w:val="hybridMultilevel"/>
    <w:tmpl w:val="57920402"/>
    <w:lvl w:ilvl="0" w:tplc="FD02CD2A">
      <w:numFmt w:val="bullet"/>
      <w:pStyle w:val="Listenabsatz"/>
      <w:lvlText w:val="-"/>
      <w:lvlJc w:val="left"/>
      <w:pPr>
        <w:ind w:left="1440" w:hanging="360"/>
      </w:pPr>
      <w:rPr>
        <w:rFonts w:ascii="Myriad Pro Light" w:eastAsiaTheme="minorHAnsi" w:hAnsi="Myriad Pro Light" w:cstheme="minorBidi"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8" w15:restartNumberingAfterBreak="0">
    <w:nsid w:val="41B74836"/>
    <w:multiLevelType w:val="hybridMultilevel"/>
    <w:tmpl w:val="0ACEE2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8FE7A88"/>
    <w:multiLevelType w:val="hybridMultilevel"/>
    <w:tmpl w:val="278440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5E2A4A"/>
    <w:multiLevelType w:val="hybridMultilevel"/>
    <w:tmpl w:val="BDECBBB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A780051"/>
    <w:multiLevelType w:val="hybridMultilevel"/>
    <w:tmpl w:val="A84AC1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B9192C"/>
    <w:multiLevelType w:val="hybridMultilevel"/>
    <w:tmpl w:val="A48E8A7E"/>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BD4A03"/>
    <w:multiLevelType w:val="hybridMultilevel"/>
    <w:tmpl w:val="1430C7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4430C97"/>
    <w:multiLevelType w:val="hybridMultilevel"/>
    <w:tmpl w:val="6AD2729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B2622B9"/>
    <w:multiLevelType w:val="hybridMultilevel"/>
    <w:tmpl w:val="EF5658C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94355574">
    <w:abstractNumId w:val="2"/>
  </w:num>
  <w:num w:numId="2" w16cid:durableId="1995527282">
    <w:abstractNumId w:val="4"/>
  </w:num>
  <w:num w:numId="3" w16cid:durableId="1408308349">
    <w:abstractNumId w:val="11"/>
  </w:num>
  <w:num w:numId="4" w16cid:durableId="950891518">
    <w:abstractNumId w:val="1"/>
  </w:num>
  <w:num w:numId="5" w16cid:durableId="2036996291">
    <w:abstractNumId w:val="5"/>
  </w:num>
  <w:num w:numId="6" w16cid:durableId="2130851984">
    <w:abstractNumId w:val="15"/>
  </w:num>
  <w:num w:numId="7" w16cid:durableId="968784811">
    <w:abstractNumId w:val="6"/>
  </w:num>
  <w:num w:numId="8" w16cid:durableId="1801805560">
    <w:abstractNumId w:val="10"/>
  </w:num>
  <w:num w:numId="9" w16cid:durableId="542789410">
    <w:abstractNumId w:val="3"/>
  </w:num>
  <w:num w:numId="10" w16cid:durableId="289942542">
    <w:abstractNumId w:val="13"/>
  </w:num>
  <w:num w:numId="11" w16cid:durableId="1478691528">
    <w:abstractNumId w:val="12"/>
  </w:num>
  <w:num w:numId="12" w16cid:durableId="2029334873">
    <w:abstractNumId w:val="0"/>
  </w:num>
  <w:num w:numId="13" w16cid:durableId="836195078">
    <w:abstractNumId w:val="8"/>
  </w:num>
  <w:num w:numId="14" w16cid:durableId="2074235727">
    <w:abstractNumId w:val="9"/>
  </w:num>
  <w:num w:numId="15" w16cid:durableId="1510948610">
    <w:abstractNumId w:val="14"/>
  </w:num>
  <w:num w:numId="16" w16cid:durableId="1815902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cryptProviderType="rsaAES" w:cryptAlgorithmClass="hash" w:cryptAlgorithmType="typeAny" w:cryptAlgorithmSid="14" w:cryptSpinCount="100000" w:hash="1C92TkhSPQhG8DGZHIDpev2ChdxsNzngQpsAs+8ENgGdlQ73jwM3kNprdoHPafAclkm/Tg/zvwhytRu3apkE+g==" w:salt="xFbcw9Xwq+rwcprxB+z/Xw=="/>
  <w:defaultTabStop w:val="708"/>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177"/>
    <w:rsid w:val="0000344C"/>
    <w:rsid w:val="00011186"/>
    <w:rsid w:val="00011205"/>
    <w:rsid w:val="00011F7D"/>
    <w:rsid w:val="00022C33"/>
    <w:rsid w:val="000352B1"/>
    <w:rsid w:val="00037FB3"/>
    <w:rsid w:val="00043C17"/>
    <w:rsid w:val="00044999"/>
    <w:rsid w:val="00044F87"/>
    <w:rsid w:val="00051C91"/>
    <w:rsid w:val="00056523"/>
    <w:rsid w:val="000612BD"/>
    <w:rsid w:val="00062A31"/>
    <w:rsid w:val="000637DB"/>
    <w:rsid w:val="00066D01"/>
    <w:rsid w:val="00072CB5"/>
    <w:rsid w:val="000769D4"/>
    <w:rsid w:val="00085343"/>
    <w:rsid w:val="000A4D20"/>
    <w:rsid w:val="000A5DA9"/>
    <w:rsid w:val="000B0D9D"/>
    <w:rsid w:val="000B77BF"/>
    <w:rsid w:val="000C036D"/>
    <w:rsid w:val="000C2468"/>
    <w:rsid w:val="000D6116"/>
    <w:rsid w:val="000E047E"/>
    <w:rsid w:val="000E29C3"/>
    <w:rsid w:val="0012209E"/>
    <w:rsid w:val="00125058"/>
    <w:rsid w:val="001346D4"/>
    <w:rsid w:val="00144427"/>
    <w:rsid w:val="00146A0C"/>
    <w:rsid w:val="001477B0"/>
    <w:rsid w:val="00151284"/>
    <w:rsid w:val="00152B5B"/>
    <w:rsid w:val="00154852"/>
    <w:rsid w:val="001569B9"/>
    <w:rsid w:val="0017375F"/>
    <w:rsid w:val="00173A82"/>
    <w:rsid w:val="0019032A"/>
    <w:rsid w:val="001929E0"/>
    <w:rsid w:val="0019321F"/>
    <w:rsid w:val="001A58D2"/>
    <w:rsid w:val="001A6348"/>
    <w:rsid w:val="001B2526"/>
    <w:rsid w:val="001D0B3B"/>
    <w:rsid w:val="001D5223"/>
    <w:rsid w:val="001D5275"/>
    <w:rsid w:val="001E18F4"/>
    <w:rsid w:val="001E1AAE"/>
    <w:rsid w:val="002059B6"/>
    <w:rsid w:val="00210B22"/>
    <w:rsid w:val="00213998"/>
    <w:rsid w:val="002159AE"/>
    <w:rsid w:val="00216C00"/>
    <w:rsid w:val="00217489"/>
    <w:rsid w:val="002325A4"/>
    <w:rsid w:val="00234408"/>
    <w:rsid w:val="00234F02"/>
    <w:rsid w:val="0024221F"/>
    <w:rsid w:val="00243568"/>
    <w:rsid w:val="00264FC7"/>
    <w:rsid w:val="00265E9F"/>
    <w:rsid w:val="00281BB2"/>
    <w:rsid w:val="0029324C"/>
    <w:rsid w:val="00293252"/>
    <w:rsid w:val="002A249F"/>
    <w:rsid w:val="002A6322"/>
    <w:rsid w:val="002A64BF"/>
    <w:rsid w:val="002A73DD"/>
    <w:rsid w:val="002B071F"/>
    <w:rsid w:val="002B6381"/>
    <w:rsid w:val="002C1CF4"/>
    <w:rsid w:val="002D0E0D"/>
    <w:rsid w:val="002D725C"/>
    <w:rsid w:val="002F4845"/>
    <w:rsid w:val="0031053C"/>
    <w:rsid w:val="00310B3E"/>
    <w:rsid w:val="00312911"/>
    <w:rsid w:val="003218A8"/>
    <w:rsid w:val="00325814"/>
    <w:rsid w:val="0032624E"/>
    <w:rsid w:val="00337CCB"/>
    <w:rsid w:val="00347F7F"/>
    <w:rsid w:val="00372194"/>
    <w:rsid w:val="0037559B"/>
    <w:rsid w:val="00393B5E"/>
    <w:rsid w:val="00395DA5"/>
    <w:rsid w:val="003A3065"/>
    <w:rsid w:val="003B4894"/>
    <w:rsid w:val="003B7230"/>
    <w:rsid w:val="003C0177"/>
    <w:rsid w:val="003F4721"/>
    <w:rsid w:val="004004C8"/>
    <w:rsid w:val="00421423"/>
    <w:rsid w:val="00436068"/>
    <w:rsid w:val="00440080"/>
    <w:rsid w:val="00441410"/>
    <w:rsid w:val="004731B4"/>
    <w:rsid w:val="0047700E"/>
    <w:rsid w:val="0048554C"/>
    <w:rsid w:val="00492F58"/>
    <w:rsid w:val="00495A2C"/>
    <w:rsid w:val="004A2542"/>
    <w:rsid w:val="004A7B4D"/>
    <w:rsid w:val="004B0565"/>
    <w:rsid w:val="004B0EE7"/>
    <w:rsid w:val="004B1B93"/>
    <w:rsid w:val="004B4961"/>
    <w:rsid w:val="004D4640"/>
    <w:rsid w:val="004D6CBD"/>
    <w:rsid w:val="00513A28"/>
    <w:rsid w:val="00517E56"/>
    <w:rsid w:val="00525631"/>
    <w:rsid w:val="00537AD6"/>
    <w:rsid w:val="00544451"/>
    <w:rsid w:val="00550BEB"/>
    <w:rsid w:val="005529DE"/>
    <w:rsid w:val="00562D42"/>
    <w:rsid w:val="005753B4"/>
    <w:rsid w:val="00576206"/>
    <w:rsid w:val="00585853"/>
    <w:rsid w:val="0059737E"/>
    <w:rsid w:val="005A16EA"/>
    <w:rsid w:val="005A4ABD"/>
    <w:rsid w:val="005C132F"/>
    <w:rsid w:val="005D3D42"/>
    <w:rsid w:val="005D7D29"/>
    <w:rsid w:val="006023CD"/>
    <w:rsid w:val="00620EB9"/>
    <w:rsid w:val="00625AB9"/>
    <w:rsid w:val="006325FD"/>
    <w:rsid w:val="00636547"/>
    <w:rsid w:val="00637AD2"/>
    <w:rsid w:val="00645119"/>
    <w:rsid w:val="00651A1F"/>
    <w:rsid w:val="00667184"/>
    <w:rsid w:val="00675035"/>
    <w:rsid w:val="00693742"/>
    <w:rsid w:val="006A1230"/>
    <w:rsid w:val="006A124B"/>
    <w:rsid w:val="006A3A2B"/>
    <w:rsid w:val="006A63F2"/>
    <w:rsid w:val="006C0155"/>
    <w:rsid w:val="006C72E6"/>
    <w:rsid w:val="006D20C9"/>
    <w:rsid w:val="006D74E9"/>
    <w:rsid w:val="006F66F2"/>
    <w:rsid w:val="00701A47"/>
    <w:rsid w:val="00714A7A"/>
    <w:rsid w:val="00723FBD"/>
    <w:rsid w:val="0073524F"/>
    <w:rsid w:val="00741155"/>
    <w:rsid w:val="0074473B"/>
    <w:rsid w:val="00744909"/>
    <w:rsid w:val="00753995"/>
    <w:rsid w:val="00757C69"/>
    <w:rsid w:val="007740B1"/>
    <w:rsid w:val="007742D7"/>
    <w:rsid w:val="00775E8B"/>
    <w:rsid w:val="007A4590"/>
    <w:rsid w:val="007B78F2"/>
    <w:rsid w:val="007C05CC"/>
    <w:rsid w:val="007C4E77"/>
    <w:rsid w:val="007C5F72"/>
    <w:rsid w:val="007F4094"/>
    <w:rsid w:val="00801930"/>
    <w:rsid w:val="00804209"/>
    <w:rsid w:val="008254D5"/>
    <w:rsid w:val="00825B95"/>
    <w:rsid w:val="00832DE2"/>
    <w:rsid w:val="00847480"/>
    <w:rsid w:val="00847F09"/>
    <w:rsid w:val="008600FC"/>
    <w:rsid w:val="0086203D"/>
    <w:rsid w:val="00866E5F"/>
    <w:rsid w:val="00876F43"/>
    <w:rsid w:val="008823B9"/>
    <w:rsid w:val="008915AC"/>
    <w:rsid w:val="00891F15"/>
    <w:rsid w:val="008A2795"/>
    <w:rsid w:val="008A4E4E"/>
    <w:rsid w:val="008A572B"/>
    <w:rsid w:val="008A5991"/>
    <w:rsid w:val="008A6287"/>
    <w:rsid w:val="008B5C60"/>
    <w:rsid w:val="008C22C6"/>
    <w:rsid w:val="008D0385"/>
    <w:rsid w:val="008D1A4A"/>
    <w:rsid w:val="008D480C"/>
    <w:rsid w:val="008E6263"/>
    <w:rsid w:val="008F1281"/>
    <w:rsid w:val="009024D9"/>
    <w:rsid w:val="009167D8"/>
    <w:rsid w:val="00920D5C"/>
    <w:rsid w:val="0095265D"/>
    <w:rsid w:val="009646A0"/>
    <w:rsid w:val="00966D0F"/>
    <w:rsid w:val="00971743"/>
    <w:rsid w:val="00986696"/>
    <w:rsid w:val="00997D85"/>
    <w:rsid w:val="009A3EB3"/>
    <w:rsid w:val="009A4080"/>
    <w:rsid w:val="009A45C2"/>
    <w:rsid w:val="009C5443"/>
    <w:rsid w:val="009E2591"/>
    <w:rsid w:val="009F598C"/>
    <w:rsid w:val="00A00457"/>
    <w:rsid w:val="00A14C4D"/>
    <w:rsid w:val="00A15A02"/>
    <w:rsid w:val="00A31B66"/>
    <w:rsid w:val="00A40559"/>
    <w:rsid w:val="00A457FD"/>
    <w:rsid w:val="00A46E60"/>
    <w:rsid w:val="00A57059"/>
    <w:rsid w:val="00A72DBB"/>
    <w:rsid w:val="00A77DDF"/>
    <w:rsid w:val="00A85AF5"/>
    <w:rsid w:val="00A93A50"/>
    <w:rsid w:val="00A94028"/>
    <w:rsid w:val="00A94D82"/>
    <w:rsid w:val="00AA2C22"/>
    <w:rsid w:val="00AB3C68"/>
    <w:rsid w:val="00AB5942"/>
    <w:rsid w:val="00AC38FB"/>
    <w:rsid w:val="00AC7DD8"/>
    <w:rsid w:val="00AD3F98"/>
    <w:rsid w:val="00AD64BB"/>
    <w:rsid w:val="00AD7B37"/>
    <w:rsid w:val="00AE3662"/>
    <w:rsid w:val="00AF07A9"/>
    <w:rsid w:val="00AF7285"/>
    <w:rsid w:val="00B02C42"/>
    <w:rsid w:val="00B117A7"/>
    <w:rsid w:val="00B127CA"/>
    <w:rsid w:val="00B13456"/>
    <w:rsid w:val="00B30886"/>
    <w:rsid w:val="00B30D2A"/>
    <w:rsid w:val="00B47C76"/>
    <w:rsid w:val="00B66B98"/>
    <w:rsid w:val="00B81B45"/>
    <w:rsid w:val="00B82496"/>
    <w:rsid w:val="00B871B9"/>
    <w:rsid w:val="00B925BC"/>
    <w:rsid w:val="00BA688B"/>
    <w:rsid w:val="00BB1782"/>
    <w:rsid w:val="00BB4244"/>
    <w:rsid w:val="00BB4C2E"/>
    <w:rsid w:val="00BD1601"/>
    <w:rsid w:val="00BD671E"/>
    <w:rsid w:val="00BE10D0"/>
    <w:rsid w:val="00BF444D"/>
    <w:rsid w:val="00C1132A"/>
    <w:rsid w:val="00C17345"/>
    <w:rsid w:val="00C2534A"/>
    <w:rsid w:val="00C429F8"/>
    <w:rsid w:val="00C47F6E"/>
    <w:rsid w:val="00C64B60"/>
    <w:rsid w:val="00C7102D"/>
    <w:rsid w:val="00C75119"/>
    <w:rsid w:val="00C84E19"/>
    <w:rsid w:val="00C85333"/>
    <w:rsid w:val="00C862D7"/>
    <w:rsid w:val="00C872B1"/>
    <w:rsid w:val="00C87698"/>
    <w:rsid w:val="00C87AB0"/>
    <w:rsid w:val="00C95A22"/>
    <w:rsid w:val="00CA07F8"/>
    <w:rsid w:val="00CB2540"/>
    <w:rsid w:val="00CB25D4"/>
    <w:rsid w:val="00CD4ABF"/>
    <w:rsid w:val="00CE0651"/>
    <w:rsid w:val="00CF2B53"/>
    <w:rsid w:val="00D151EC"/>
    <w:rsid w:val="00D20BF0"/>
    <w:rsid w:val="00D272BC"/>
    <w:rsid w:val="00D511F2"/>
    <w:rsid w:val="00D52C9A"/>
    <w:rsid w:val="00D640CE"/>
    <w:rsid w:val="00D769EE"/>
    <w:rsid w:val="00D76F72"/>
    <w:rsid w:val="00D7756F"/>
    <w:rsid w:val="00D82530"/>
    <w:rsid w:val="00D876D3"/>
    <w:rsid w:val="00DA3B6C"/>
    <w:rsid w:val="00DA7F46"/>
    <w:rsid w:val="00DB0875"/>
    <w:rsid w:val="00DB4949"/>
    <w:rsid w:val="00DD1D63"/>
    <w:rsid w:val="00DD3DD2"/>
    <w:rsid w:val="00DD5D32"/>
    <w:rsid w:val="00DE0CB0"/>
    <w:rsid w:val="00DE2967"/>
    <w:rsid w:val="00DF02ED"/>
    <w:rsid w:val="00DF5B19"/>
    <w:rsid w:val="00E01846"/>
    <w:rsid w:val="00E130A2"/>
    <w:rsid w:val="00E13B8A"/>
    <w:rsid w:val="00E2428C"/>
    <w:rsid w:val="00E36C4D"/>
    <w:rsid w:val="00E43019"/>
    <w:rsid w:val="00E652C7"/>
    <w:rsid w:val="00E83E4C"/>
    <w:rsid w:val="00E86EF1"/>
    <w:rsid w:val="00E87EE8"/>
    <w:rsid w:val="00E90BD7"/>
    <w:rsid w:val="00E933E6"/>
    <w:rsid w:val="00EA0976"/>
    <w:rsid w:val="00EA350E"/>
    <w:rsid w:val="00EB19E4"/>
    <w:rsid w:val="00EB3E48"/>
    <w:rsid w:val="00ED4C77"/>
    <w:rsid w:val="00ED7AF9"/>
    <w:rsid w:val="00EE1517"/>
    <w:rsid w:val="00EE4F30"/>
    <w:rsid w:val="00F02989"/>
    <w:rsid w:val="00F059C2"/>
    <w:rsid w:val="00F05F44"/>
    <w:rsid w:val="00F138A9"/>
    <w:rsid w:val="00F14CA9"/>
    <w:rsid w:val="00F353AC"/>
    <w:rsid w:val="00F362B8"/>
    <w:rsid w:val="00F40C67"/>
    <w:rsid w:val="00F4218C"/>
    <w:rsid w:val="00F43D66"/>
    <w:rsid w:val="00F47EF0"/>
    <w:rsid w:val="00F52818"/>
    <w:rsid w:val="00F53C25"/>
    <w:rsid w:val="00F615C4"/>
    <w:rsid w:val="00F711E9"/>
    <w:rsid w:val="00F84EF8"/>
    <w:rsid w:val="00F862B7"/>
    <w:rsid w:val="00F97352"/>
    <w:rsid w:val="00FB0A1A"/>
    <w:rsid w:val="00FB7E1C"/>
    <w:rsid w:val="00FC210D"/>
    <w:rsid w:val="00FC6078"/>
    <w:rsid w:val="00FF054A"/>
    <w:rsid w:val="00FF0C05"/>
    <w:rsid w:val="00FF4324"/>
    <w:rsid w:val="00FF57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4B91C"/>
  <w15:chartTrackingRefBased/>
  <w15:docId w15:val="{2E8FE76C-248B-4F10-AFB6-2DA5DAF2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5631"/>
    <w:pPr>
      <w:tabs>
        <w:tab w:val="left" w:pos="1529"/>
      </w:tabs>
      <w:spacing w:after="120"/>
    </w:pPr>
    <w:rPr>
      <w:rFonts w:ascii="Myriad Pro Light" w:hAnsi="Myriad Pro Light"/>
      <w:sz w:val="21"/>
      <w:szCs w:val="22"/>
    </w:rPr>
  </w:style>
  <w:style w:type="paragraph" w:styleId="berschrift1">
    <w:name w:val="heading 1"/>
    <w:basedOn w:val="Standard"/>
    <w:next w:val="Standard"/>
    <w:link w:val="berschrift1Zchn"/>
    <w:uiPriority w:val="9"/>
    <w:qFormat/>
    <w:rsid w:val="00753995"/>
    <w:pPr>
      <w:spacing w:after="160"/>
      <w:outlineLvl w:val="0"/>
    </w:pPr>
    <w:rPr>
      <w:rFonts w:ascii="Myriad Pro" w:hAnsi="Myriad Pro"/>
      <w:bCs/>
      <w:sz w:val="28"/>
    </w:rPr>
  </w:style>
  <w:style w:type="paragraph" w:styleId="berschrift2">
    <w:name w:val="heading 2"/>
    <w:basedOn w:val="Standard"/>
    <w:next w:val="Standard"/>
    <w:link w:val="berschrift2Zchn"/>
    <w:uiPriority w:val="9"/>
    <w:semiHidden/>
    <w:unhideWhenUsed/>
    <w:qFormat/>
    <w:rsid w:val="00F4218C"/>
    <w:pPr>
      <w:keepNext/>
      <w:keepLines/>
      <w:spacing w:before="40"/>
      <w:outlineLvl w:val="1"/>
    </w:pPr>
    <w:rPr>
      <w:rFonts w:ascii="Myriad Pro" w:eastAsiaTheme="majorEastAsia" w:hAnsi="Myriad Pro" w:cstheme="majorBid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52C7"/>
    <w:pPr>
      <w:tabs>
        <w:tab w:val="center" w:pos="4536"/>
        <w:tab w:val="right" w:pos="9072"/>
      </w:tabs>
    </w:pPr>
  </w:style>
  <w:style w:type="character" w:customStyle="1" w:styleId="KopfzeileZchn">
    <w:name w:val="Kopfzeile Zchn"/>
    <w:basedOn w:val="Absatz-Standardschriftart"/>
    <w:link w:val="Kopfzeile"/>
    <w:uiPriority w:val="99"/>
    <w:rsid w:val="00E652C7"/>
  </w:style>
  <w:style w:type="paragraph" w:styleId="Fuzeile">
    <w:name w:val="footer"/>
    <w:basedOn w:val="Standard"/>
    <w:link w:val="FuzeileZchn"/>
    <w:uiPriority w:val="99"/>
    <w:unhideWhenUsed/>
    <w:rsid w:val="00E652C7"/>
    <w:pPr>
      <w:tabs>
        <w:tab w:val="center" w:pos="4536"/>
        <w:tab w:val="right" w:pos="9072"/>
      </w:tabs>
    </w:pPr>
  </w:style>
  <w:style w:type="character" w:customStyle="1" w:styleId="FuzeileZchn">
    <w:name w:val="Fußzeile Zchn"/>
    <w:basedOn w:val="Absatz-Standardschriftart"/>
    <w:link w:val="Fuzeile"/>
    <w:uiPriority w:val="99"/>
    <w:rsid w:val="00E652C7"/>
  </w:style>
  <w:style w:type="character" w:customStyle="1" w:styleId="berschrift1Zchn">
    <w:name w:val="Überschrift 1 Zchn"/>
    <w:basedOn w:val="Absatz-Standardschriftart"/>
    <w:link w:val="berschrift1"/>
    <w:uiPriority w:val="9"/>
    <w:rsid w:val="00753995"/>
    <w:rPr>
      <w:rFonts w:ascii="Myriad Pro" w:hAnsi="Myriad Pro"/>
      <w:bCs/>
      <w:sz w:val="28"/>
      <w:szCs w:val="22"/>
    </w:rPr>
  </w:style>
  <w:style w:type="paragraph" w:styleId="Listenabsatz">
    <w:name w:val="List Paragraph"/>
    <w:basedOn w:val="Standard"/>
    <w:uiPriority w:val="34"/>
    <w:qFormat/>
    <w:rsid w:val="00525631"/>
    <w:pPr>
      <w:numPr>
        <w:numId w:val="16"/>
      </w:numPr>
      <w:contextualSpacing/>
    </w:pPr>
  </w:style>
  <w:style w:type="table" w:styleId="Tabellenraster">
    <w:name w:val="Table Grid"/>
    <w:basedOn w:val="NormaleTabelle"/>
    <w:uiPriority w:val="39"/>
    <w:rsid w:val="00E65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8E6263"/>
    <w:rPr>
      <w:rFonts w:ascii="Myriad Pro Light" w:hAnsi="Myriad Pro Light"/>
      <w:i/>
      <w:iCs/>
      <w:color w:val="404040" w:themeColor="text1" w:themeTint="BF"/>
      <w:sz w:val="22"/>
    </w:rPr>
  </w:style>
  <w:style w:type="paragraph" w:styleId="KeinLeerraum">
    <w:name w:val="No Spacing"/>
    <w:uiPriority w:val="1"/>
    <w:qFormat/>
    <w:rsid w:val="00F4218C"/>
    <w:pPr>
      <w:tabs>
        <w:tab w:val="left" w:pos="1529"/>
      </w:tabs>
    </w:pPr>
    <w:rPr>
      <w:rFonts w:ascii="Myriad Pro Light" w:hAnsi="Myriad Pro Light"/>
      <w:sz w:val="22"/>
      <w:szCs w:val="22"/>
    </w:rPr>
  </w:style>
  <w:style w:type="paragraph" w:styleId="Titel">
    <w:name w:val="Title"/>
    <w:basedOn w:val="Standard"/>
    <w:next w:val="Standard"/>
    <w:link w:val="TitelZchn"/>
    <w:uiPriority w:val="1"/>
    <w:qFormat/>
    <w:rsid w:val="00F4218C"/>
    <w:pPr>
      <w:spacing w:before="360" w:after="360"/>
      <w:contextualSpacing/>
    </w:pPr>
    <w:rPr>
      <w:rFonts w:ascii="Myriad Pro" w:eastAsiaTheme="majorEastAsia" w:hAnsi="Myriad Pro" w:cstheme="majorBidi"/>
      <w:spacing w:val="-10"/>
      <w:kern w:val="28"/>
      <w:sz w:val="32"/>
      <w:szCs w:val="56"/>
    </w:rPr>
  </w:style>
  <w:style w:type="character" w:customStyle="1" w:styleId="TitelZchn">
    <w:name w:val="Titel Zchn"/>
    <w:basedOn w:val="Absatz-Standardschriftart"/>
    <w:link w:val="Titel"/>
    <w:uiPriority w:val="10"/>
    <w:rsid w:val="00F4218C"/>
    <w:rPr>
      <w:rFonts w:ascii="Myriad Pro" w:eastAsiaTheme="majorEastAsia" w:hAnsi="Myriad Pro" w:cstheme="majorBidi"/>
      <w:spacing w:val="-10"/>
      <w:kern w:val="28"/>
      <w:sz w:val="32"/>
      <w:szCs w:val="56"/>
    </w:rPr>
  </w:style>
  <w:style w:type="character" w:customStyle="1" w:styleId="berschrift2Zchn">
    <w:name w:val="Überschrift 2 Zchn"/>
    <w:basedOn w:val="Absatz-Standardschriftart"/>
    <w:link w:val="berschrift2"/>
    <w:uiPriority w:val="9"/>
    <w:semiHidden/>
    <w:rsid w:val="00F4218C"/>
    <w:rPr>
      <w:rFonts w:ascii="Myriad Pro" w:eastAsiaTheme="majorEastAsia" w:hAnsi="Myriad Pro" w:cstheme="majorBidi"/>
      <w:sz w:val="22"/>
      <w:szCs w:val="26"/>
    </w:rPr>
  </w:style>
  <w:style w:type="character" w:styleId="Hyperlink">
    <w:name w:val="Hyperlink"/>
    <w:basedOn w:val="Absatz-Standardschriftart"/>
    <w:unhideWhenUsed/>
    <w:rsid w:val="00517E56"/>
    <w:rPr>
      <w:rFonts w:ascii="Arial" w:hAnsi="Arial" w:cs="Arial" w:hint="default"/>
      <w:color w:val="0000FF"/>
      <w:u w:val="single"/>
    </w:rPr>
  </w:style>
  <w:style w:type="paragraph" w:customStyle="1" w:styleId="99-SDM-Brief-Fusszeile">
    <w:name w:val="99-SDM-Brief-Fusszeile"/>
    <w:basedOn w:val="Standard"/>
    <w:rsid w:val="00517E56"/>
    <w:pPr>
      <w:tabs>
        <w:tab w:val="clear" w:pos="1529"/>
        <w:tab w:val="left" w:pos="454"/>
        <w:tab w:val="left" w:pos="1701"/>
        <w:tab w:val="left" w:pos="4536"/>
        <w:tab w:val="right" w:pos="9072"/>
      </w:tabs>
      <w:spacing w:line="220" w:lineRule="exact"/>
    </w:pPr>
    <w:rPr>
      <w:rFonts w:eastAsia="Times New Roman" w:cs="Times New Roman"/>
      <w:color w:val="000000"/>
      <w:spacing w:val="6"/>
      <w:sz w:val="17"/>
      <w:szCs w:val="24"/>
      <w:lang w:eastAsia="de-DE"/>
    </w:rPr>
  </w:style>
  <w:style w:type="character" w:styleId="NichtaufgelsteErwhnung">
    <w:name w:val="Unresolved Mention"/>
    <w:basedOn w:val="Absatz-Standardschriftart"/>
    <w:uiPriority w:val="99"/>
    <w:semiHidden/>
    <w:unhideWhenUsed/>
    <w:rsid w:val="003C0177"/>
    <w:rPr>
      <w:color w:val="605E5C"/>
      <w:shd w:val="clear" w:color="auto" w:fill="E1DFDD"/>
    </w:rPr>
  </w:style>
  <w:style w:type="paragraph" w:styleId="Textkrper">
    <w:name w:val="Body Text"/>
    <w:basedOn w:val="Standard"/>
    <w:link w:val="TextkrperZchn"/>
    <w:uiPriority w:val="1"/>
    <w:qFormat/>
    <w:rsid w:val="00C872B1"/>
    <w:pPr>
      <w:widowControl w:val="0"/>
      <w:tabs>
        <w:tab w:val="clear" w:pos="1529"/>
      </w:tabs>
      <w:autoSpaceDE w:val="0"/>
      <w:autoSpaceDN w:val="0"/>
    </w:pPr>
    <w:rPr>
      <w:rFonts w:ascii="Arial" w:eastAsia="Arial" w:hAnsi="Arial" w:cs="Arial"/>
      <w:sz w:val="17"/>
      <w:szCs w:val="17"/>
      <w:lang w:val="de-DE"/>
    </w:rPr>
  </w:style>
  <w:style w:type="character" w:customStyle="1" w:styleId="TextkrperZchn">
    <w:name w:val="Textkörper Zchn"/>
    <w:basedOn w:val="Absatz-Standardschriftart"/>
    <w:link w:val="Textkrper"/>
    <w:uiPriority w:val="1"/>
    <w:rsid w:val="00C872B1"/>
    <w:rPr>
      <w:rFonts w:ascii="Arial" w:eastAsia="Arial" w:hAnsi="Arial" w:cs="Arial"/>
      <w:sz w:val="17"/>
      <w:szCs w:val="17"/>
      <w:lang w:val="de-DE"/>
    </w:rPr>
  </w:style>
  <w:style w:type="paragraph" w:styleId="Untertitel">
    <w:name w:val="Subtitle"/>
    <w:basedOn w:val="Standard"/>
    <w:next w:val="Standard"/>
    <w:link w:val="UntertitelZchn"/>
    <w:uiPriority w:val="11"/>
    <w:qFormat/>
    <w:rsid w:val="00525631"/>
    <w:pPr>
      <w:numPr>
        <w:ilvl w:val="1"/>
      </w:numPr>
      <w:spacing w:before="160" w:after="160"/>
    </w:pPr>
    <w:rPr>
      <w:rFonts w:ascii="Myriad Pro" w:eastAsiaTheme="minorEastAsia" w:hAnsi="Myriad Pro"/>
      <w:color w:val="F0614C"/>
      <w:spacing w:val="15"/>
    </w:rPr>
  </w:style>
  <w:style w:type="character" w:customStyle="1" w:styleId="UntertitelZchn">
    <w:name w:val="Untertitel Zchn"/>
    <w:basedOn w:val="Absatz-Standardschriftart"/>
    <w:link w:val="Untertitel"/>
    <w:uiPriority w:val="11"/>
    <w:rsid w:val="00525631"/>
    <w:rPr>
      <w:rFonts w:ascii="Myriad Pro" w:eastAsiaTheme="minorEastAsia" w:hAnsi="Myriad Pro"/>
      <w:color w:val="F0614C"/>
      <w:spacing w:val="15"/>
      <w:sz w:val="21"/>
      <w:szCs w:val="22"/>
    </w:rPr>
  </w:style>
  <w:style w:type="character" w:styleId="Platzhaltertext">
    <w:name w:val="Placeholder Text"/>
    <w:basedOn w:val="Absatz-Standardschriftart"/>
    <w:uiPriority w:val="99"/>
    <w:semiHidden/>
    <w:rsid w:val="000637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56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jnw-sdm.ch/jugendjob-boer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weber\OneDrive%20-%20Soziale%20Dienste%20Mittelrheintal\Bereichsleitung\00%20SDM\Vorlagen\JNW%20Fussze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C1520888-AC9A-4B41-8438-CAEAA2F1D6E2}"/>
      </w:docPartPr>
      <w:docPartBody>
        <w:p w:rsidR="00C83BC8" w:rsidRDefault="00C83BC8">
          <w:r w:rsidRPr="00E73DE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C8"/>
    <w:rsid w:val="009A4080"/>
    <w:rsid w:val="00A85AF5"/>
    <w:rsid w:val="00BE10D0"/>
    <w:rsid w:val="00C83B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83BC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70c091-2646-4811-9d73-eb809564865e" xsi:nil="true"/>
    <lcf76f155ced4ddcb4097134ff3c332f xmlns="74deb8ff-d216-48e9-989a-e4d86ca284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12469B3956FA2469C5C232902A18FD9" ma:contentTypeVersion="18" ma:contentTypeDescription="Ein neues Dokument erstellen." ma:contentTypeScope="" ma:versionID="9fb3232391cf8cf24a6e749ff5e6427d">
  <xsd:schema xmlns:xsd="http://www.w3.org/2001/XMLSchema" xmlns:xs="http://www.w3.org/2001/XMLSchema" xmlns:p="http://schemas.microsoft.com/office/2006/metadata/properties" xmlns:ns2="74deb8ff-d216-48e9-989a-e4d86ca284a5" xmlns:ns3="3170c091-2646-4811-9d73-eb809564865e" targetNamespace="http://schemas.microsoft.com/office/2006/metadata/properties" ma:root="true" ma:fieldsID="5f40db37f0353e925ac84a457d72698c" ns2:_="" ns3:_="">
    <xsd:import namespace="74deb8ff-d216-48e9-989a-e4d86ca284a5"/>
    <xsd:import namespace="3170c091-2646-4811-9d73-eb809564865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eb8ff-d216-48e9-989a-e4d86ca28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fc8553c-d038-43b0-9db4-7f9d32f717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c091-2646-4811-9d73-eb809564865e"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b272db8-208f-4cff-b46c-b31cb37c00e3}" ma:internalName="TaxCatchAll" ma:showField="CatchAllData" ma:web="3170c091-2646-4811-9d73-eb8095648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2F37E-0EB3-4408-8304-4FC6DC68C928}">
  <ds:schemaRefs>
    <ds:schemaRef ds:uri="http://schemas.microsoft.com/sharepoint/v3/contenttype/forms"/>
  </ds:schemaRefs>
</ds:datastoreItem>
</file>

<file path=customXml/itemProps2.xml><?xml version="1.0" encoding="utf-8"?>
<ds:datastoreItem xmlns:ds="http://schemas.openxmlformats.org/officeDocument/2006/customXml" ds:itemID="{4B53E06B-C2A2-4735-B343-551A6BA5E222}">
  <ds:schemaRefs>
    <ds:schemaRef ds:uri="http://schemas.microsoft.com/office/2006/metadata/properties"/>
    <ds:schemaRef ds:uri="http://schemas.microsoft.com/office/infopath/2007/PartnerControls"/>
    <ds:schemaRef ds:uri="3170c091-2646-4811-9d73-eb809564865e"/>
    <ds:schemaRef ds:uri="74deb8ff-d216-48e9-989a-e4d86ca284a5"/>
  </ds:schemaRefs>
</ds:datastoreItem>
</file>

<file path=customXml/itemProps3.xml><?xml version="1.0" encoding="utf-8"?>
<ds:datastoreItem xmlns:ds="http://schemas.openxmlformats.org/officeDocument/2006/customXml" ds:itemID="{A6DB4E10-CDF3-45C1-A938-BB31E42CC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eb8ff-d216-48e9-989a-e4d86ca284a5"/>
    <ds:schemaRef ds:uri="3170c091-2646-4811-9d73-eb8095648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JNW Fusszeile.dotx</Template>
  <TotalTime>0</TotalTime>
  <Pages>2</Pages>
  <Words>506</Words>
  <Characters>3194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Thomas SDM</dc:creator>
  <cp:keywords/>
  <dc:description/>
  <cp:lastModifiedBy>Weber Thomas SDM</cp:lastModifiedBy>
  <cp:revision>4</cp:revision>
  <cp:lastPrinted>2024-08-22T14:10:00Z</cp:lastPrinted>
  <dcterms:created xsi:type="dcterms:W3CDTF">2024-08-29T12:43:00Z</dcterms:created>
  <dcterms:modified xsi:type="dcterms:W3CDTF">2024-08-29T13:03:00Z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0x010100E12469B3956FA2469C5C232902A18FD9</vt:lpwstr>
  </property>
  <property fmtid="{D5CDD505-2E9C-101B-9397-08002B2CF9AE}" pid="3" name="MediaServiceImageTags">
    <vt:lpwstr/>
  </property>
</Properties>
</file>